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C45268">
          <w:pPr>
            <w:pStyle w:val="20-BA-Kopfzeile"/>
          </w:pPr>
          <w:r w:rsidRPr="00C45268">
            <w:t>Max Mustermann</w:t>
          </w:r>
        </w:p>
      </w:sdtContent>
    </w:sdt>
    <w:p w14:paraId="712C342D" w14:textId="77777777" w:rsidR="006E32EF" w:rsidRPr="006F1938" w:rsidRDefault="003E2E97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4B0B22F" w14:textId="419AFF5B" w:rsidR="006E32EF" w:rsidRDefault="006E32EF" w:rsidP="00C45268">
          <w:pPr>
            <w:pStyle w:val="11-BA-Kopfzeile-Adresse"/>
          </w:pPr>
          <w:r w:rsidRPr="006F1938">
            <w:t>max.mustermann@mail.de</w:t>
          </w:r>
        </w:p>
      </w:sdtContent>
    </w:sdt>
    <w:p w14:paraId="69B0A923" w14:textId="77777777" w:rsidR="006E32EF" w:rsidRPr="003A53AE" w:rsidRDefault="003E2E97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3E2E97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3E2E97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3E2E97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2BA673A9" w:rsidR="00A01E2B" w:rsidRPr="00B43682" w:rsidRDefault="00805EDF" w:rsidP="00C45268">
      <w:pPr>
        <w:pStyle w:val="00-BA-Standard-Schrift"/>
        <w:spacing w:before="240" w:after="48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3E2E97">
        <w:rPr>
          <w:noProof/>
        </w:rPr>
        <w:t>20. Januar 2026</w:t>
      </w:r>
      <w:r w:rsidRPr="000B32A4">
        <w:fldChar w:fldCharType="end"/>
      </w:r>
    </w:p>
    <w:p w14:paraId="23DA0707" w14:textId="77777777" w:rsidR="00C45268" w:rsidRDefault="003E2E97" w:rsidP="00C45268">
      <w:pPr>
        <w:pStyle w:val="20-BA-Betreff"/>
      </w:pPr>
      <w:sdt>
        <w:sdtPr>
          <w:id w:val="-573976945"/>
          <w:placeholder>
            <w:docPart w:val="C0130E5212B74392A1A29A23FC423299"/>
          </w:placeholder>
        </w:sdtPr>
        <w:sdtEndPr/>
        <w:sdtContent>
          <w:r w:rsidR="006F5F9C" w:rsidRPr="00B43682">
            <w:t>&lt;Betreff&gt;</w:t>
          </w:r>
        </w:sdtContent>
      </w:sdt>
    </w:p>
    <w:p w14:paraId="0FF487B1" w14:textId="321D29D1" w:rsidR="006F5F9C" w:rsidRPr="003A53AE" w:rsidRDefault="003E2E97" w:rsidP="00C45268">
      <w:pPr>
        <w:pStyle w:val="00-BA-Standard-Schrift"/>
      </w:pPr>
      <w:sdt>
        <w:sdtPr>
          <w:id w:val="2009794895"/>
          <w:placeholder>
            <w:docPart w:val="C0130E5212B74392A1A29A23FC423299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5C482686" w14:textId="77777777" w:rsidR="00C45268" w:rsidRDefault="00C45268" w:rsidP="00343CA4">
      <w:pPr>
        <w:pStyle w:val="20-BA-Kopfzeile"/>
      </w:pPr>
      <w:bookmarkStart w:id="0" w:name="_Hlk219130873"/>
      <w:r>
        <w:br w:type="page"/>
      </w:r>
    </w:p>
    <w:p w14:paraId="0351E082" w14:textId="68CEB023" w:rsidR="00343CA4" w:rsidRPr="00343CA4" w:rsidRDefault="003E2E97" w:rsidP="00343CA4">
      <w:pPr>
        <w:pStyle w:val="20-BA-Kopfzeile"/>
      </w:pPr>
      <w:sdt>
        <w:sdtPr>
          <w:alias w:val="Titel"/>
          <w:tag w:val=""/>
          <w:id w:val="-1523007793"/>
          <w:placeholder>
            <w:docPart w:val="9D40C97E2C7043AAB8414EB13E6EA9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343CA4">
            <w:t>Max Mustermann</w:t>
          </w:r>
        </w:sdtContent>
      </w:sdt>
      <w:r w:rsidR="00343CA4">
        <w:t xml:space="preserve"> | </w:t>
      </w:r>
      <w:sdt>
        <w:sdtPr>
          <w:alias w:val="Angestrebte Tätigkeit"/>
          <w:tag w:val=""/>
          <w:id w:val="978418804"/>
          <w:placeholder>
            <w:docPart w:val="9BC54E1B59514C7B8870940187B9003A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43CA4">
            <w:t>Angestrebte Tätigkeit</w:t>
          </w:r>
        </w:sdtContent>
      </w:sdt>
    </w:p>
    <w:p w14:paraId="703C5037" w14:textId="67839E6E" w:rsidR="006E32EF" w:rsidRPr="006F1938" w:rsidRDefault="003E2E97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39D6ED38" w:rsidR="007D162D" w:rsidRDefault="00343CA4" w:rsidP="007D162D">
            <w:pPr>
              <w:pStyle w:val="24-BA-Lebenslauf-berschrift"/>
              <w:ind w:right="2402"/>
            </w:pPr>
            <w:r>
              <w:t>Berufsprofil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3E2E97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3E2E97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3E2E97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3E2E97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3E2E97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4EB20B3F" w:rsidR="00C45268" w:rsidRDefault="003E2E97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C45268">
        <w:br/>
      </w:r>
      <w:r w:rsidR="00C45268">
        <w:br w:type="page"/>
      </w:r>
    </w:p>
    <w:p w14:paraId="4B5F35B2" w14:textId="77777777" w:rsidR="00343CA4" w:rsidRDefault="003E2E97" w:rsidP="00343CA4">
      <w:pPr>
        <w:pStyle w:val="20-BA-Kopfzeile"/>
      </w:pPr>
      <w:sdt>
        <w:sdtPr>
          <w:alias w:val="Titel"/>
          <w:tag w:val=""/>
          <w:id w:val="-1942672452"/>
          <w:placeholder>
            <w:docPart w:val="69EFDCCD26ED4B65A924AA4C4CD95B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3CA4" w:rsidRPr="00343CA4">
            <w:t>Max Mustermann</w:t>
          </w:r>
        </w:sdtContent>
      </w:sdt>
      <w:r w:rsidR="00343CA4">
        <w:t xml:space="preserve"> </w:t>
      </w:r>
      <w:r w:rsidR="00343CA4" w:rsidRPr="00343CA4">
        <w:t xml:space="preserve">| Angestrebte Tätigkeit </w:t>
      </w:r>
    </w:p>
    <w:p w14:paraId="1DC7F4A0" w14:textId="54F4B8B7" w:rsidR="001F226D" w:rsidRPr="006F1938" w:rsidRDefault="003E2E97" w:rsidP="00343CA4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69CD91E0" w14:textId="4443775D" w:rsidR="00C45268" w:rsidRPr="00086E44" w:rsidRDefault="00C45268" w:rsidP="00C45268">
      <w:pPr>
        <w:pStyle w:val="24-BA-Lebenslauf-berschrift"/>
      </w:pPr>
      <w:r>
        <w:br/>
      </w:r>
      <w:r>
        <w:br/>
      </w:r>
      <w:r w:rsidRPr="00086E44">
        <w:t>Ausbildung</w:t>
      </w:r>
    </w:p>
    <w:p w14:paraId="0E62257B" w14:textId="77777777" w:rsidR="00C45268" w:rsidRPr="00086E44" w:rsidRDefault="003E2E97" w:rsidP="00C45268">
      <w:pPr>
        <w:pStyle w:val="13BA-Lebenslauf-Standard"/>
      </w:pPr>
      <w:sdt>
        <w:sdtPr>
          <w:id w:val="-1768992203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 xml:space="preserve"> </w:t>
      </w:r>
      <w:r w:rsidR="00C45268">
        <w:t>–</w:t>
      </w:r>
      <w:r w:rsidR="00C45268" w:rsidRPr="00086E44">
        <w:t xml:space="preserve"> </w:t>
      </w:r>
      <w:sdt>
        <w:sdtPr>
          <w:id w:val="-2105015309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ab/>
      </w:r>
      <w:sdt>
        <w:sdtPr>
          <w:id w:val="1106690223"/>
          <w:placeholder>
            <w:docPart w:val="47FEE51F92E94085A8E18B01A93E8B00"/>
          </w:placeholder>
        </w:sdtPr>
        <w:sdtEndPr/>
        <w:sdtContent>
          <w:r w:rsidR="00C45268" w:rsidRPr="00086E44">
            <w:t>Ausbildung</w:t>
          </w:r>
          <w:r w:rsidR="00C45268">
            <w:t>sberuf</w:t>
          </w:r>
        </w:sdtContent>
      </w:sdt>
      <w:r w:rsidR="00C45268" w:rsidRPr="00086E44">
        <w:br/>
      </w:r>
      <w:r w:rsidR="00C45268" w:rsidRPr="00086E44">
        <w:tab/>
      </w:r>
      <w:sdt>
        <w:sdtPr>
          <w:id w:val="1518968641"/>
          <w:placeholder>
            <w:docPart w:val="47FEE51F92E94085A8E18B01A93E8B00"/>
          </w:placeholder>
        </w:sdtPr>
        <w:sdtEndPr/>
        <w:sdtContent>
          <w:r w:rsidR="00C45268" w:rsidRPr="00086E44">
            <w:t>Firmenname</w:t>
          </w:r>
          <w:r w:rsidR="00C45268">
            <w:t>, Ort</w:t>
          </w:r>
        </w:sdtContent>
      </w:sdt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3E2E97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3E2E97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3E2E97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3E2E97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1F244CE9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3E2E97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0BED" w14:textId="77777777" w:rsidR="006F5F9C" w:rsidRDefault="006F5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1035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08CD" w14:textId="77777777" w:rsidR="006F5F9C" w:rsidRDefault="006F5F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22D" w14:textId="77777777" w:rsidR="00C45268" w:rsidRPr="006F1938" w:rsidRDefault="00C45268" w:rsidP="006E32EF">
    <w:pPr>
      <w:pStyle w:val="00-BA-Standard-Schri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07D17B" wp14:editId="0AFC19F4">
              <wp:simplePos x="0" y="0"/>
              <wp:positionH relativeFrom="column">
                <wp:posOffset>-751840</wp:posOffset>
              </wp:positionH>
              <wp:positionV relativeFrom="paragraph">
                <wp:posOffset>-527050</wp:posOffset>
              </wp:positionV>
              <wp:extent cx="8191500" cy="1177925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0" cy="11779250"/>
                        <a:chOff x="0" y="0"/>
                        <a:chExt cx="8191500" cy="11779250"/>
                      </a:xfrm>
                    </wpg:grpSpPr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12077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5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02198533" w14:textId="77777777" w:rsidR="00C45268" w:rsidRPr="00C45268" w:rsidRDefault="00C45268" w:rsidP="00C45268">
                            <w:pPr>
                              <w:pStyle w:val="00-BA-Standard-Schri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hteck 6"/>
                      <wps:cNvSpPr/>
                      <wps:spPr>
                        <a:xfrm>
                          <a:off x="425450" y="1200150"/>
                          <a:ext cx="7766050" cy="1057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07D17B" id="Gruppieren 3" o:spid="_x0000_s1026" style="position:absolute;margin-left:-59.2pt;margin-top:-41.5pt;width:645pt;height:927.5pt;z-index:251667456" coordsize="81915,117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width:77343;height:11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" fillcolor="#0f243e [1615]" stroked="f">
                <v:fill color2="#cad9eb [980]" colors="0 #10253f;48497f #b0c6e1;54395f #b0c6e1;1 #cad9eb" focus="100%" type="gradient"/>
                <v:textbox inset="0,0,0,0">
                  <w:txbxContent>
                    <w:p w14:paraId="02198533" w14:textId="77777777" w:rsidR="00C45268" w:rsidRPr="00C45268" w:rsidRDefault="00C45268" w:rsidP="00C45268">
                      <w:pPr>
                        <w:pStyle w:val="00-BA-Standard-Schrift"/>
                      </w:pPr>
                    </w:p>
                  </w:txbxContent>
                </v:textbox>
              </v:shape>
              <v:rect id="Rechteck 6" o:spid="_x0000_s1028" style="position:absolute;left:4254;top:12001;width:77661;height:10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" fillcolor="white [3212]" stroked="f" strokeweight="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7B83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B9D"/>
    <w:rsid w:val="00107541"/>
    <w:rsid w:val="0014580E"/>
    <w:rsid w:val="001A1496"/>
    <w:rsid w:val="001A3420"/>
    <w:rsid w:val="001B2A92"/>
    <w:rsid w:val="001F226D"/>
    <w:rsid w:val="00202B73"/>
    <w:rsid w:val="00234D5F"/>
    <w:rsid w:val="00237F00"/>
    <w:rsid w:val="0027013B"/>
    <w:rsid w:val="002C3B3A"/>
    <w:rsid w:val="00343CA4"/>
    <w:rsid w:val="00357610"/>
    <w:rsid w:val="00372CF7"/>
    <w:rsid w:val="003A53AE"/>
    <w:rsid w:val="003B7174"/>
    <w:rsid w:val="003E2E97"/>
    <w:rsid w:val="003E6CEA"/>
    <w:rsid w:val="0041439E"/>
    <w:rsid w:val="004268ED"/>
    <w:rsid w:val="00443AA2"/>
    <w:rsid w:val="00471F4E"/>
    <w:rsid w:val="0051615E"/>
    <w:rsid w:val="00537E04"/>
    <w:rsid w:val="00570A7E"/>
    <w:rsid w:val="005712F9"/>
    <w:rsid w:val="00581D2D"/>
    <w:rsid w:val="0058491A"/>
    <w:rsid w:val="005B0AAE"/>
    <w:rsid w:val="005E5121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F30D2"/>
    <w:rsid w:val="007F4FBA"/>
    <w:rsid w:val="00803710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C77D9"/>
    <w:rsid w:val="008F6036"/>
    <w:rsid w:val="008F7BA0"/>
    <w:rsid w:val="00905925"/>
    <w:rsid w:val="009209F9"/>
    <w:rsid w:val="00937A2C"/>
    <w:rsid w:val="00940014"/>
    <w:rsid w:val="009B0FDA"/>
    <w:rsid w:val="009B612C"/>
    <w:rsid w:val="009D582C"/>
    <w:rsid w:val="009F1314"/>
    <w:rsid w:val="00A019A4"/>
    <w:rsid w:val="00A01E2B"/>
    <w:rsid w:val="00AC2691"/>
    <w:rsid w:val="00AE3912"/>
    <w:rsid w:val="00B43682"/>
    <w:rsid w:val="00B55AF4"/>
    <w:rsid w:val="00BE697B"/>
    <w:rsid w:val="00BF095A"/>
    <w:rsid w:val="00C25373"/>
    <w:rsid w:val="00C359F3"/>
    <w:rsid w:val="00C45268"/>
    <w:rsid w:val="00C54699"/>
    <w:rsid w:val="00C563FB"/>
    <w:rsid w:val="00C9318D"/>
    <w:rsid w:val="00CB232C"/>
    <w:rsid w:val="00CC068E"/>
    <w:rsid w:val="00CF749F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343CA4"/>
  </w:style>
  <w:style w:type="paragraph" w:customStyle="1" w:styleId="20-BA-Betreff">
    <w:name w:val="20-BA-Betreff"/>
    <w:basedOn w:val="02-BA-Schriftfarbe-Unterstreichung"/>
    <w:qFormat/>
    <w:rsid w:val="00C45268"/>
    <w:pPr>
      <w:spacing w:before="24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3E2E97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C45268"/>
    <w:pPr>
      <w:jc w:val="right"/>
    </w:pPr>
    <w:rPr>
      <w:b/>
      <w:bCs/>
      <w:color w:val="FFFFFF" w:themeColor="background1"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C45268"/>
    <w:pPr>
      <w:spacing w:before="360" w:after="120"/>
      <w:ind w:right="5103"/>
    </w:pPr>
    <w:rPr>
      <w:b/>
      <w:caps/>
      <w:kern w:val="26"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BA-Ablagen\367\UG\141\Arbeitsordner\Medien\Bewerbung\Bewerbungsvorlagen\Balken-mit-schraegen-weissen-Kaesten-links\2026_Gruener-Balken-mit-schraegen-weissen-Kaesten.dot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  <w:docPart>
      <w:docPartPr>
        <w:name w:val="9BC54E1B59514C7B8870940187B90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70606-9FED-4EB9-AC92-121F259EDEFD}"/>
      </w:docPartPr>
      <w:docPartBody>
        <w:p w:rsidR="0017545D" w:rsidRDefault="0017545D">
          <w:r w:rsidRPr="00692EA6">
            <w:rPr>
              <w:rStyle w:val="Platzhaltertext"/>
            </w:rPr>
            <w:t>[Manager*in]</w:t>
          </w:r>
        </w:p>
      </w:docPartBody>
    </w:docPart>
    <w:docPart>
      <w:docPartPr>
        <w:name w:val="47FEE51F92E94085A8E18B01A93E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760D-8F82-466B-8A32-E7A8DEBAD648}"/>
      </w:docPartPr>
      <w:docPartBody>
        <w:p w:rsidR="0017545D" w:rsidRDefault="0017545D" w:rsidP="0017545D">
          <w:pPr>
            <w:pStyle w:val="47FEE51F92E94085A8E18B01A93E8B0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7545D"/>
    <w:rsid w:val="00CF749F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45D"/>
    <w:rPr>
      <w:color w:val="808080"/>
    </w:rPr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  <w:style w:type="paragraph" w:customStyle="1" w:styleId="E9B971230CCC46F18DB843713214DCBD">
    <w:name w:val="E9B971230CCC46F18DB843713214DCBD"/>
    <w:rsid w:val="0017545D"/>
  </w:style>
  <w:style w:type="paragraph" w:customStyle="1" w:styleId="C870103CBDC34EA68A1ECF257E191619">
    <w:name w:val="C870103CBDC34EA68A1ECF257E191619"/>
    <w:rsid w:val="0017545D"/>
  </w:style>
  <w:style w:type="paragraph" w:customStyle="1" w:styleId="47FEE51F92E94085A8E18B01A93E8B00">
    <w:name w:val="47FEE51F92E94085A8E18B01A93E8B00"/>
    <w:rsid w:val="00175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2026_Gruener-Balken-mit-schraegen-weissen-Kaesten.dotx.dotx</Template>
  <TotalTime>0</TotalTime>
  <Pages>3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Angestrebte Tätigkeit</Manager>
  <Company>Musterstadt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5</cp:revision>
  <cp:lastPrinted>2020-10-06T11:29:00Z</cp:lastPrinted>
  <dcterms:created xsi:type="dcterms:W3CDTF">2026-01-19T16:24:00Z</dcterms:created>
  <dcterms:modified xsi:type="dcterms:W3CDTF">2026-01-20T06:52:00Z</dcterms:modified>
  <cp:contentStatus>12345</cp:contentStatus>
</cp:coreProperties>
</file>