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64DCA4F64C82444DA05E6310A4CD77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9EBFAC" w14:textId="77777777" w:rsidR="00D33F6B" w:rsidRDefault="00D33F6B" w:rsidP="00C45268">
          <w:pPr>
            <w:pStyle w:val="20-BA-Kopfzeile"/>
          </w:pPr>
          <w:r w:rsidRPr="00C45268">
            <w:t>Max Mustermann</w:t>
          </w:r>
        </w:p>
      </w:sdtContent>
    </w:sdt>
    <w:p w14:paraId="712C342D" w14:textId="2E265F92" w:rsidR="006E32EF" w:rsidRPr="006F1938" w:rsidRDefault="00AC0F34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1218B64FD3794C92A5BE4F6042EFB0C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-1953928208"/>
          <w:placeholder>
            <w:docPart w:val="F8A433C7F1AF454DBC9FFF1C0F25D34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67AFE4787E7C4F838070C668B879BB6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47272110"/>
        <w:placeholder>
          <w:docPart w:val="28B5E6B5EC7C4DFBA3905EC150CF61F3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47DA8494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963272120"/>
        <w:placeholder>
          <w:docPart w:val="C2B42BD795C248CA8EB00F5DD353F9F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4B0B22F" w14:textId="419AFF5B" w:rsidR="006E32EF" w:rsidRDefault="006E32EF" w:rsidP="00C45268">
          <w:pPr>
            <w:pStyle w:val="11-BA-Kopfzeile-Adresse"/>
          </w:pPr>
          <w:r w:rsidRPr="006F1938">
            <w:t>max.mustermann@mail.de</w:t>
          </w:r>
        </w:p>
      </w:sdtContent>
    </w:sdt>
    <w:p w14:paraId="69B0A923" w14:textId="77777777" w:rsidR="006E32EF" w:rsidRPr="003A53AE" w:rsidRDefault="00AC0F34" w:rsidP="006E32EF">
      <w:pPr>
        <w:pStyle w:val="11-BA-Absender-klein"/>
      </w:pPr>
      <w:sdt>
        <w:sdtPr>
          <w:alias w:val="Titel"/>
          <w:tag w:val=""/>
          <w:id w:val="-113368273"/>
          <w:placeholder>
            <w:docPart w:val="20F47ABA21A041889F738F38FB1F5D6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9A10F01A15B345509F6A80F742AA166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82D7C74079AD4D22B109E5CE66DB80F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26D56AB433D6489DA65EE0940C5EF0F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39558B6B" w14:textId="77777777" w:rsidR="006E32EF" w:rsidRDefault="00AC0F34" w:rsidP="006E32EF">
          <w:sdt>
            <w:sdtPr>
              <w:id w:val="-434206091"/>
            </w:sdtPr>
            <w:sdtEndPr/>
            <w:sdtContent>
              <w:r w:rsidR="006E32EF" w:rsidRPr="003A53AE">
                <w:t>&lt;</w:t>
              </w:r>
              <w:r w:rsidR="006E32EF">
                <w:t>Unternehmen</w:t>
              </w:r>
              <w:r w:rsidR="006E32EF" w:rsidRPr="003A53AE">
                <w:t>&gt;</w:t>
              </w:r>
            </w:sdtContent>
          </w:sdt>
        </w:p>
        <w:p w14:paraId="21D24A56" w14:textId="77777777" w:rsidR="006E32EF" w:rsidRDefault="00AC0F34" w:rsidP="006E32EF">
          <w:sdt>
            <w:sdtPr>
              <w:id w:val="743680908"/>
            </w:sdtPr>
            <w:sdtEndPr/>
            <w:sdtContent>
              <w:r w:rsidR="006E32EF" w:rsidRPr="003A53AE">
                <w:t>&lt;</w:t>
              </w:r>
              <w:r w:rsidR="006E32EF">
                <w:t>Herrn Mustermann</w:t>
              </w:r>
              <w:r w:rsidR="006E32EF" w:rsidRPr="003A53AE">
                <w:t>&gt;</w:t>
              </w:r>
            </w:sdtContent>
          </w:sdt>
        </w:p>
        <w:p w14:paraId="1B7A7D24" w14:textId="77777777" w:rsidR="006E32EF" w:rsidRDefault="00AC0F34" w:rsidP="006E32EF">
          <w:sdt>
            <w:sdtPr>
              <w:id w:val="-1504813080"/>
            </w:sdtPr>
            <w:sdtEndPr/>
            <w:sdtContent>
              <w:r w:rsidR="006E32EF" w:rsidRPr="003A53AE">
                <w:t>&lt;</w:t>
              </w:r>
              <w:r w:rsidR="006E32EF">
                <w:t>Straße Nr.</w:t>
              </w:r>
              <w:r w:rsidR="006E32EF" w:rsidRPr="003A53AE">
                <w:t>&gt;</w:t>
              </w:r>
            </w:sdtContent>
          </w:sdt>
        </w:p>
        <w:sdt>
          <w:sdtPr>
            <w:id w:val="1146395248"/>
          </w:sdtPr>
          <w:sdtEndPr/>
          <w:sdtContent>
            <w:p w14:paraId="451F94E3" w14:textId="77777777" w:rsidR="006E32EF" w:rsidRDefault="006E32EF" w:rsidP="006E32EF">
              <w:r>
                <w:t>&lt;</w:t>
              </w:r>
              <w:proofErr w:type="gramStart"/>
              <w:r>
                <w:t>PLZ Ort</w:t>
              </w:r>
              <w:proofErr w:type="gramEnd"/>
              <w:r>
                <w:t>&gt;</w:t>
              </w:r>
            </w:p>
          </w:sdtContent>
        </w:sdt>
      </w:sdtContent>
    </w:sdt>
    <w:p w14:paraId="679F94E4" w14:textId="6CBEA5A7" w:rsidR="00A01E2B" w:rsidRPr="00B43682" w:rsidRDefault="00805EDF" w:rsidP="00C45268">
      <w:pPr>
        <w:pStyle w:val="00-BA-Standard-Schrift"/>
        <w:spacing w:before="240" w:after="48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AC0F34">
        <w:rPr>
          <w:noProof/>
        </w:rPr>
        <w:t>20. Januar 2026</w:t>
      </w:r>
      <w:r w:rsidRPr="000B32A4">
        <w:fldChar w:fldCharType="end"/>
      </w:r>
    </w:p>
    <w:p w14:paraId="23DA0707" w14:textId="77777777" w:rsidR="00C45268" w:rsidRDefault="00AC0F34" w:rsidP="00C45268">
      <w:pPr>
        <w:pStyle w:val="20-BA-Betreff"/>
      </w:pPr>
      <w:sdt>
        <w:sdtPr>
          <w:id w:val="-573976945"/>
          <w:placeholder>
            <w:docPart w:val="C0130E5212B74392A1A29A23FC423299"/>
          </w:placeholder>
        </w:sdtPr>
        <w:sdtEndPr/>
        <w:sdtContent>
          <w:r w:rsidR="006F5F9C" w:rsidRPr="00B43682">
            <w:t>&lt;Betreff&gt;</w:t>
          </w:r>
        </w:sdtContent>
      </w:sdt>
    </w:p>
    <w:p w14:paraId="0FF487B1" w14:textId="321D29D1" w:rsidR="006F5F9C" w:rsidRPr="003A53AE" w:rsidRDefault="00AC0F34" w:rsidP="00C45268">
      <w:pPr>
        <w:pStyle w:val="00-BA-Standard-Schrift"/>
      </w:pPr>
      <w:sdt>
        <w:sdtPr>
          <w:id w:val="2009794895"/>
          <w:placeholder>
            <w:docPart w:val="C0130E5212B74392A1A29A23FC423299"/>
          </w:placeholder>
        </w:sdtPr>
        <w:sdtEndPr/>
        <w:sdtContent>
          <w:r w:rsidR="006F5F9C" w:rsidRPr="003A53AE">
            <w:t>Sehr geehrte Damen und Herren,</w:t>
          </w:r>
        </w:sdtContent>
      </w:sdt>
    </w:p>
    <w:sdt>
      <w:sdtPr>
        <w:id w:val="-1692134828"/>
        <w:placeholder>
          <w:docPart w:val="C0130E5212B74392A1A29A23FC423299"/>
        </w:placeholder>
      </w:sdtPr>
      <w:sdtEndPr/>
      <w:sdtContent>
        <w:p w14:paraId="330642FB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C0130E5212B74392A1A29A23FC423299"/>
        </w:placeholder>
      </w:sdtPr>
      <w:sdtEndPr/>
      <w:sdtContent>
        <w:p w14:paraId="12445B12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63668ABE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C0130E5212B74392A1A29A23FC423299"/>
        </w:placeholder>
      </w:sdtPr>
      <w:sdtEndPr/>
      <w:sdtContent>
        <w:p w14:paraId="6FE5869E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C0130E5212B74392A1A29A23FC423299"/>
        </w:placeholder>
      </w:sdtPr>
      <w:sdtEndPr/>
      <w:sdtContent>
        <w:p w14:paraId="536A554E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C0130E5212B74392A1A29A23FC423299"/>
        </w:placeholder>
      </w:sdtPr>
      <w:sdtEndPr/>
      <w:sdtContent>
        <w:p w14:paraId="31577F8F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04C54BD9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1FFB6E78" w14:textId="77777777" w:rsidR="0027013B" w:rsidRPr="0027013B" w:rsidRDefault="0027013B" w:rsidP="0027013B">
      <w:pPr>
        <w:pStyle w:val="00-BA-Standard-Schrift"/>
      </w:pPr>
    </w:p>
    <w:p w14:paraId="5C482686" w14:textId="77777777" w:rsidR="00C45268" w:rsidRDefault="00C45268" w:rsidP="00343CA4">
      <w:pPr>
        <w:pStyle w:val="20-BA-Kopfzeile"/>
      </w:pPr>
      <w:bookmarkStart w:id="0" w:name="_Hlk219130873"/>
      <w:r>
        <w:br w:type="page"/>
      </w:r>
    </w:p>
    <w:p w14:paraId="0351E082" w14:textId="68CEB023" w:rsidR="00343CA4" w:rsidRPr="00343CA4" w:rsidRDefault="00AC0F34" w:rsidP="00343CA4">
      <w:pPr>
        <w:pStyle w:val="20-BA-Kopfzeile"/>
      </w:pPr>
      <w:sdt>
        <w:sdtPr>
          <w:alias w:val="Titel"/>
          <w:tag w:val=""/>
          <w:id w:val="-1523007793"/>
          <w:placeholder>
            <w:docPart w:val="9D40C97E2C7043AAB8414EB13E6EA91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 w:rsidRPr="00343CA4">
            <w:t>Max Mustermann</w:t>
          </w:r>
        </w:sdtContent>
      </w:sdt>
      <w:r w:rsidR="00343CA4">
        <w:t xml:space="preserve"> | </w:t>
      </w:r>
      <w:sdt>
        <w:sdtPr>
          <w:alias w:val="Angestrebte Tätigkeit"/>
          <w:tag w:val=""/>
          <w:id w:val="978418804"/>
          <w:placeholder>
            <w:docPart w:val="9BC54E1B59514C7B8870940187B9003A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343CA4">
            <w:t>Angestrebte Tätigkeit</w:t>
          </w:r>
        </w:sdtContent>
      </w:sdt>
    </w:p>
    <w:p w14:paraId="703C5037" w14:textId="67839E6E" w:rsidR="006E32EF" w:rsidRPr="006F1938" w:rsidRDefault="00AC0F34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DC842E8609B6420DA71474C9B5679DB3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356166826"/>
          <w:placeholder>
            <w:docPart w:val="39375958D03F4C2CA4A9AF5DD2C8CE3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06B76B096BC244C6A814168DEDF65F2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3F774CB0F6A948848DD11EC85EA40759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54DE39A7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3FBFFB8BF4354C7E9BE70B5F741B9C9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C569641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3A2E4186" w14:textId="7A883E92" w:rsidR="00BF095A" w:rsidRDefault="00BF095A" w:rsidP="00BF095A">
      <w:pPr>
        <w:pStyle w:val="11-BA-Kopfzeile-Adresse"/>
      </w:pPr>
      <w:r>
        <w:t xml:space="preserve">Geboren: </w:t>
      </w:r>
      <w:sdt>
        <w:sdtPr>
          <w:alias w:val="Geburtsdaten"/>
          <w:id w:val="667985784"/>
          <w:placeholder>
            <w:docPart w:val="5428665F45F541819EBC2619C36F48E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2933F6AC" w14:textId="77777777" w:rsidR="00BF095A" w:rsidRPr="006F1938" w:rsidRDefault="00BF095A" w:rsidP="006E32EF">
      <w:pPr>
        <w:pStyle w:val="11-BA-Kopfzeile-Adresse"/>
      </w:pPr>
    </w:p>
    <w:bookmarkEnd w:id="0"/>
    <w:p w14:paraId="50CF2C9B" w14:textId="77777777" w:rsidR="00C359F3" w:rsidRPr="007B1A54" w:rsidRDefault="007F4FBA" w:rsidP="007B1A54">
      <w:pPr>
        <w:pStyle w:val="24-BA-Lebenslauf-berschrift"/>
        <w:rPr>
          <w:sz w:val="36"/>
          <w:szCs w:val="40"/>
        </w:rPr>
      </w:pPr>
      <w:r w:rsidRPr="007B1A54">
        <w:rPr>
          <w:sz w:val="36"/>
          <w:szCs w:val="40"/>
        </w:rPr>
        <w:t>Lebenslauf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7D162D" w14:paraId="2D1AC37D" w14:textId="77777777" w:rsidTr="000141A0">
        <w:trPr>
          <w:trHeight w:val="2544"/>
        </w:trPr>
        <w:tc>
          <w:tcPr>
            <w:tcW w:w="7083" w:type="dxa"/>
          </w:tcPr>
          <w:p w14:paraId="36EF0CDA" w14:textId="39D6ED38" w:rsidR="007D162D" w:rsidRDefault="00343CA4" w:rsidP="007D162D">
            <w:pPr>
              <w:pStyle w:val="24-BA-Lebenslauf-berschrift"/>
              <w:ind w:right="2402"/>
            </w:pPr>
            <w:r>
              <w:t>Berufsprofil</w:t>
            </w:r>
          </w:p>
          <w:sdt>
            <w:sdtPr>
              <w:id w:val="-1658142879"/>
              <w:placeholder>
                <w:docPart w:val="40160FA0D7E4412E8D2ED49BD887327C"/>
              </w:placeholder>
            </w:sdtPr>
            <w:sdtEndPr/>
            <w:sdtContent>
              <w:p w14:paraId="0BCCD92C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4CB41585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693" w:type="dxa"/>
          </w:tcPr>
          <w:p w14:paraId="33AA736C" w14:textId="77777777" w:rsidR="007D162D" w:rsidRDefault="007D162D" w:rsidP="000141A0">
            <w:pPr>
              <w:pStyle w:val="00-BA-Standard-Schrift"/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07FCE162" wp14:editId="0B5F179D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A504C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4A777529" w14:textId="77777777" w:rsidR="007F4FBA" w:rsidRPr="00086E44" w:rsidRDefault="00AC0F34" w:rsidP="007F4FBA">
      <w:pPr>
        <w:pStyle w:val="13BA-Lebenslauf-Standard"/>
      </w:pPr>
      <w:sdt>
        <w:sdtPr>
          <w:id w:val="194663644"/>
          <w:placeholder>
            <w:docPart w:val="59EFC03CE86247FBA2CCCD3FDF094A9F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59EFC03CE86247FBA2CCCD3FDF094A9F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59EFC03CE86247FBA2CCCD3FDF094A9F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59EFC03CE86247FBA2CCCD3FDF094A9F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59EFC03CE86247FBA2CCCD3FDF094A9F"/>
        </w:placeholder>
      </w:sdtPr>
      <w:sdtEndPr/>
      <w:sdtContent>
        <w:p w14:paraId="63D681FB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84A77910F004435A83C1E4052E326B44"/>
        </w:placeholder>
      </w:sdtPr>
      <w:sdtEndPr/>
      <w:sdtContent>
        <w:p w14:paraId="37455D1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71CE75E12A8B4EE5A493D846C46F8686"/>
        </w:placeholder>
      </w:sdtPr>
      <w:sdtEndPr/>
      <w:sdtContent>
        <w:p w14:paraId="7B110C33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580E005B" w14:textId="77777777" w:rsidR="006F5F9C" w:rsidRPr="00086E44" w:rsidRDefault="00AC0F34" w:rsidP="00086E44">
      <w:pPr>
        <w:pStyle w:val="13BA-Lebenslauf-Standard"/>
      </w:pPr>
      <w:sdt>
        <w:sdtPr>
          <w:id w:val="999620557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C0130E5212B74392A1A29A23FC423299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C0130E5212B74392A1A29A23FC423299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09223FCB5FC049529CB710FC795AE5A6"/>
        </w:placeholder>
      </w:sdtPr>
      <w:sdtEndPr/>
      <w:sdtContent>
        <w:p w14:paraId="2C30786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0C07A960C72F48A68AF90E3E256B03D0"/>
        </w:placeholder>
      </w:sdtPr>
      <w:sdtEndPr/>
      <w:sdtContent>
        <w:p w14:paraId="5A87DCFC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8E5895961C464EC1A0EC62B6DC788148"/>
        </w:placeholder>
      </w:sdtPr>
      <w:sdtEndPr/>
      <w:sdtContent>
        <w:p w14:paraId="29359A06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08628FEE" w14:textId="77777777" w:rsidR="00107541" w:rsidRDefault="00AC0F34" w:rsidP="00107541">
      <w:pPr>
        <w:pStyle w:val="13BA-Lebenslauf-Standard"/>
      </w:pPr>
      <w:sdt>
        <w:sdtPr>
          <w:id w:val="-118289738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46D43C7D5C014327B55C47EC752CFE69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46D43C7D5C014327B55C47EC752CFE69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E75CBF6EB0D74D77BC7E9E0F214A0CC3"/>
        </w:placeholder>
      </w:sdtPr>
      <w:sdtEndPr/>
      <w:sdtContent>
        <w:p w14:paraId="48385655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9D24A7A546654F39A47FEB7490A44BE6"/>
        </w:placeholder>
      </w:sdtPr>
      <w:sdtEndPr/>
      <w:sdtContent>
        <w:p w14:paraId="3454CF8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E02DB3B290BA4AE497D8DCF4B9601AF1"/>
        </w:placeholder>
      </w:sdtPr>
      <w:sdtEndPr/>
      <w:sdtContent>
        <w:p w14:paraId="34AB1171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21C8DEE4" w14:textId="77777777" w:rsidR="00107541" w:rsidRPr="00086E44" w:rsidRDefault="00AC0F34" w:rsidP="00107541">
      <w:pPr>
        <w:pStyle w:val="13BA-Lebenslauf-Standard"/>
      </w:pPr>
      <w:sdt>
        <w:sdtPr>
          <w:id w:val="131831957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03507423256B4D23A93E259C329C1B2D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03507423256B4D23A93E259C329C1B2D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03507423256B4D23A93E259C329C1B2D"/>
        </w:placeholder>
      </w:sdtPr>
      <w:sdtEndPr/>
      <w:sdtContent>
        <w:p w14:paraId="321B8534" w14:textId="77777777" w:rsidR="00107541" w:rsidRPr="00086E44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64D1F474" w14:textId="77777777" w:rsidR="006F1938" w:rsidRPr="00086E44" w:rsidRDefault="006F1938" w:rsidP="006F1938">
      <w:pPr>
        <w:pStyle w:val="24-BA-Lebenslauf-berschrift"/>
      </w:pPr>
      <w:r>
        <w:t>Studium</w:t>
      </w:r>
    </w:p>
    <w:p w14:paraId="659BFACD" w14:textId="77777777" w:rsidR="00905925" w:rsidRDefault="00AC0F34" w:rsidP="00905925">
      <w:pPr>
        <w:pStyle w:val="13BA-Lebenslauf-Standard"/>
        <w:ind w:left="3119" w:hanging="3119"/>
      </w:pPr>
      <w:sdt>
        <w:sdtPr>
          <w:id w:val="-1553999022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 xml:space="preserve"> </w:t>
      </w:r>
      <w:r w:rsidR="007B1A54">
        <w:t>–</w:t>
      </w:r>
      <w:r w:rsidR="006F1938" w:rsidRPr="00086E44">
        <w:t xml:space="preserve"> </w:t>
      </w:r>
      <w:sdt>
        <w:sdtPr>
          <w:id w:val="1218789820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ab/>
      </w:r>
      <w:r w:rsidR="00905925" w:rsidRPr="00905925">
        <w:t xml:space="preserve">Studienabschluss </w:t>
      </w:r>
      <w:r w:rsidR="00905925">
        <w:br/>
      </w:r>
      <w:sdt>
        <w:sdtPr>
          <w:id w:val="318009177"/>
          <w:placeholder>
            <w:docPart w:val="50FBD70B9ADA413EA8DC9B0EF532AE6A"/>
          </w:placeholder>
        </w:sdtPr>
        <w:sdtEndPr/>
        <w:sdtContent>
          <w:r w:rsidR="006F1938">
            <w:t>Universität, Or</w:t>
          </w:r>
          <w:r w:rsidR="00905925">
            <w:t>t</w:t>
          </w:r>
        </w:sdtContent>
      </w:sdt>
    </w:p>
    <w:p w14:paraId="2BF1838F" w14:textId="4EB20B3F" w:rsidR="00C45268" w:rsidRDefault="00AC0F34" w:rsidP="00905925">
      <w:pPr>
        <w:pStyle w:val="14-BA-Lebenslauf-Aufzhlung"/>
      </w:pPr>
      <w:sdt>
        <w:sdtPr>
          <w:id w:val="-1232929942"/>
          <w:placeholder>
            <w:docPart w:val="A09C6089164849EAA6E34FEF1FF67025"/>
          </w:placeholder>
        </w:sdtPr>
        <w:sdtEndPr/>
        <w:sdtContent>
          <w:r w:rsidR="006F1938" w:rsidRPr="007B1A54">
            <w:t>Studienschwerpunkte</w:t>
          </w:r>
          <w:r w:rsidR="006F1938">
            <w:t xml:space="preserve"> und Thesis</w:t>
          </w:r>
        </w:sdtContent>
      </w:sdt>
      <w:r w:rsidR="00C45268">
        <w:br/>
      </w:r>
      <w:r w:rsidR="00C45268">
        <w:br w:type="page"/>
      </w:r>
    </w:p>
    <w:p w14:paraId="4B5F35B2" w14:textId="77777777" w:rsidR="00343CA4" w:rsidRDefault="00AC0F34" w:rsidP="00343CA4">
      <w:pPr>
        <w:pStyle w:val="20-BA-Kopfzeile"/>
      </w:pPr>
      <w:sdt>
        <w:sdtPr>
          <w:alias w:val="Titel"/>
          <w:tag w:val=""/>
          <w:id w:val="-1942672452"/>
          <w:placeholder>
            <w:docPart w:val="69EFDCCD26ED4B65A924AA4C4CD95BD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43CA4" w:rsidRPr="00343CA4">
            <w:t>Max Mustermann</w:t>
          </w:r>
        </w:sdtContent>
      </w:sdt>
      <w:r w:rsidR="00343CA4">
        <w:t xml:space="preserve"> </w:t>
      </w:r>
      <w:r w:rsidR="00343CA4" w:rsidRPr="00343CA4">
        <w:t xml:space="preserve">| Angestrebte Tätigkeit </w:t>
      </w:r>
    </w:p>
    <w:p w14:paraId="1DC7F4A0" w14:textId="54F4B8B7" w:rsidR="001F226D" w:rsidRPr="006F1938" w:rsidRDefault="00AC0F34" w:rsidP="00343CA4">
      <w:pPr>
        <w:pStyle w:val="11-BA-Kopfzeile-Adresse"/>
      </w:pPr>
      <w:sdt>
        <w:sdtPr>
          <w:alias w:val="Straße Nr"/>
          <w:tag w:val="Straße Nr"/>
          <w:id w:val="407660552"/>
          <w:placeholder>
            <w:docPart w:val="0E1F0F1317E543619EA80FFFFC09628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1F226D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1264272974"/>
          <w:placeholder>
            <w:docPart w:val="94E7C37C3643490293E6D047025DCDA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F226D" w:rsidRPr="006F1938">
            <w:t>12345</w:t>
          </w:r>
        </w:sdtContent>
      </w:sdt>
      <w:r w:rsidR="001F226D" w:rsidRPr="006F1938">
        <w:t xml:space="preserve"> </w:t>
      </w:r>
      <w:sdt>
        <w:sdtPr>
          <w:alias w:val="Wohnort"/>
          <w:tag w:val="Wohnort"/>
          <w:id w:val="2099524265"/>
          <w:placeholder>
            <w:docPart w:val="A25A44645DB54E539D7FD8380900F47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26D" w:rsidRPr="006F1938">
            <w:t>Musterstadt</w:t>
          </w:r>
        </w:sdtContent>
      </w:sdt>
    </w:p>
    <w:sdt>
      <w:sdtPr>
        <w:alias w:val="Telefonnummer"/>
        <w:tag w:val=""/>
        <w:id w:val="-953173239"/>
        <w:placeholder>
          <w:docPart w:val="2A15E362898F4C32A447F23D1CD27EF5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1B0062D6" w14:textId="77777777" w:rsidR="001F226D" w:rsidRPr="006F1938" w:rsidRDefault="001F226D" w:rsidP="001F226D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627083248"/>
        <w:placeholder>
          <w:docPart w:val="16300BAC7ADA4CED878086A9C33E92A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78DC74DE" w14:textId="77777777" w:rsidR="001F226D" w:rsidRDefault="001F226D" w:rsidP="001F226D">
          <w:pPr>
            <w:pStyle w:val="11-BA-Kopfzeile-Adresse"/>
          </w:pPr>
          <w:r w:rsidRPr="006F1938">
            <w:t>max.mustermann@mail.de</w:t>
          </w:r>
        </w:p>
      </w:sdtContent>
    </w:sdt>
    <w:p w14:paraId="65DE68A1" w14:textId="6BC6108F" w:rsidR="00BF095A" w:rsidRPr="006F1938" w:rsidRDefault="00BF095A" w:rsidP="001F226D">
      <w:pPr>
        <w:pStyle w:val="11-BA-Kopfzeile-Adresse"/>
      </w:pPr>
      <w:r w:rsidRPr="00BF095A">
        <w:t>Geboren: 01.01.2026 in Musterstadt</w:t>
      </w:r>
    </w:p>
    <w:p w14:paraId="69CD91E0" w14:textId="4443775D" w:rsidR="00C45268" w:rsidRPr="00086E44" w:rsidRDefault="00C45268" w:rsidP="00C45268">
      <w:pPr>
        <w:pStyle w:val="24-BA-Lebenslauf-berschrift"/>
      </w:pPr>
      <w:r>
        <w:br/>
      </w:r>
      <w:r>
        <w:br/>
      </w:r>
      <w:r w:rsidRPr="00086E44">
        <w:t>Ausbildung</w:t>
      </w:r>
    </w:p>
    <w:p w14:paraId="0E62257B" w14:textId="77777777" w:rsidR="00C45268" w:rsidRPr="00086E44" w:rsidRDefault="00AC0F34" w:rsidP="00C45268">
      <w:pPr>
        <w:pStyle w:val="13BA-Lebenslauf-Standard"/>
      </w:pPr>
      <w:sdt>
        <w:sdtPr>
          <w:id w:val="-1768992203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 xml:space="preserve"> </w:t>
      </w:r>
      <w:r w:rsidR="00C45268">
        <w:t>–</w:t>
      </w:r>
      <w:r w:rsidR="00C45268" w:rsidRPr="00086E44">
        <w:t xml:space="preserve"> </w:t>
      </w:r>
      <w:sdt>
        <w:sdtPr>
          <w:id w:val="-2105015309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ab/>
      </w:r>
      <w:sdt>
        <w:sdtPr>
          <w:id w:val="1106690223"/>
          <w:placeholder>
            <w:docPart w:val="47FEE51F92E94085A8E18B01A93E8B00"/>
          </w:placeholder>
        </w:sdtPr>
        <w:sdtEndPr/>
        <w:sdtContent>
          <w:r w:rsidR="00C45268" w:rsidRPr="00086E44">
            <w:t>Ausbildung</w:t>
          </w:r>
          <w:r w:rsidR="00C45268">
            <w:t>sberuf</w:t>
          </w:r>
        </w:sdtContent>
      </w:sdt>
      <w:r w:rsidR="00C45268" w:rsidRPr="00086E44">
        <w:br/>
      </w:r>
      <w:r w:rsidR="00C45268" w:rsidRPr="00086E44">
        <w:tab/>
      </w:r>
      <w:sdt>
        <w:sdtPr>
          <w:id w:val="1518968641"/>
          <w:placeholder>
            <w:docPart w:val="47FEE51F92E94085A8E18B01A93E8B00"/>
          </w:placeholder>
        </w:sdtPr>
        <w:sdtEndPr/>
        <w:sdtContent>
          <w:r w:rsidR="00C45268" w:rsidRPr="00086E44">
            <w:t>Firmenname</w:t>
          </w:r>
          <w:r w:rsidR="00C45268">
            <w:t>, Ort</w:t>
          </w:r>
        </w:sdtContent>
      </w:sdt>
    </w:p>
    <w:p w14:paraId="3C7C73A4" w14:textId="77777777" w:rsidR="00E6162B" w:rsidRPr="00086E44" w:rsidRDefault="00E6162B" w:rsidP="00E6162B">
      <w:pPr>
        <w:pStyle w:val="24-BA-Lebenslauf-berschrift"/>
      </w:pPr>
      <w:r>
        <w:t>Schulen</w:t>
      </w:r>
    </w:p>
    <w:p w14:paraId="0D6D3253" w14:textId="77777777" w:rsidR="00E6162B" w:rsidRDefault="00AC0F34" w:rsidP="00E6162B">
      <w:pPr>
        <w:pStyle w:val="13BA-Lebenslauf-Standard"/>
      </w:pPr>
      <w:sdt>
        <w:sdtPr>
          <w:id w:val="1750844235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891136129DCA48C09AE49A7923FD0F4F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891136129DCA48C09AE49A7923FD0F4F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4DC8D06C734F459584729DD37FAC1F4F"/>
        </w:placeholder>
      </w:sdtPr>
      <w:sdtEndPr/>
      <w:sdtContent>
        <w:p w14:paraId="3130422A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23671EF3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461B1403" w14:textId="77777777" w:rsidR="007F4FBA" w:rsidRDefault="00AC0F34" w:rsidP="00E6162B">
      <w:pPr>
        <w:pStyle w:val="13BA-Lebenslauf-Standard"/>
      </w:pPr>
      <w:sdt>
        <w:sdtPr>
          <w:id w:val="143792357"/>
          <w:placeholder>
            <w:docPart w:val="C0130E5212B74392A1A29A23FC423299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C0130E5212B74392A1A29A23FC423299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17DB98B9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0ECAF27745FC4A49BBA96351E970ED67"/>
          </w:placeholder>
        </w:sdtPr>
        <w:sdtEndPr/>
        <w:sdtContent>
          <w:r>
            <w:t>Aktuelle Kenntnisse, wie Word oder Excel hier eingeben</w:t>
          </w:r>
        </w:sdtContent>
      </w:sdt>
    </w:p>
    <w:p w14:paraId="5E7EBEAE" w14:textId="77777777" w:rsidR="007F4FBA" w:rsidRDefault="00AC0F34" w:rsidP="00E6162B">
      <w:pPr>
        <w:pStyle w:val="13BA-Lebenslauf-Standard"/>
      </w:pPr>
      <w:sdt>
        <w:sdtPr>
          <w:id w:val="-1317790323"/>
          <w:placeholder>
            <w:docPart w:val="BD39A30C21564315BA76B074C6F2877C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C0130E5212B74392A1A29A23FC423299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3F66125F" w14:textId="77777777" w:rsidR="00E6162B" w:rsidRDefault="00AC0F34" w:rsidP="00E6162B">
      <w:pPr>
        <w:pStyle w:val="13BA-Lebenslauf-Standard"/>
      </w:pPr>
      <w:sdt>
        <w:sdtPr>
          <w:id w:val="-1563321538"/>
          <w:placeholder>
            <w:docPart w:val="FBF10825EFD74EB4AB41CF006F33B0EE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EFB4416D662444CE9D310B080A8014F5"/>
          </w:placeholder>
        </w:sdtPr>
        <w:sdtEndPr/>
        <w:sdtContent>
          <w:r w:rsidR="00E6162B">
            <w:t>Führerschein, PKW vorhanden?</w:t>
          </w:r>
        </w:sdtContent>
      </w:sdt>
    </w:p>
    <w:p w14:paraId="49DB9556" w14:textId="2EBB86EF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E5998DC5C23C4486930EBBD5BF68FBB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AC0F34">
        <w:rPr>
          <w:noProof/>
        </w:rPr>
        <w:t>20. Januar 2026</w:t>
      </w:r>
      <w:r w:rsidR="006E32EF">
        <w:fldChar w:fldCharType="end"/>
      </w:r>
    </w:p>
    <w:sectPr w:rsidR="00CC068E" w:rsidRPr="00086E44" w:rsidSect="006E32EF">
      <w:headerReference w:type="default" r:id="rId10"/>
      <w:pgSz w:w="11906" w:h="16838"/>
      <w:pgMar w:top="0" w:right="1134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98BE" w14:textId="77777777" w:rsidR="00BF095A" w:rsidRPr="00B43682" w:rsidRDefault="00BF095A" w:rsidP="00B43682">
      <w:r>
        <w:separator/>
      </w:r>
    </w:p>
  </w:endnote>
  <w:endnote w:type="continuationSeparator" w:id="0">
    <w:p w14:paraId="29E161D9" w14:textId="77777777" w:rsidR="00BF095A" w:rsidRPr="00B43682" w:rsidRDefault="00BF095A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variable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C2EF" w14:textId="77777777" w:rsidR="00BF095A" w:rsidRPr="00B43682" w:rsidRDefault="00BF095A" w:rsidP="00B43682">
      <w:r>
        <w:separator/>
      </w:r>
    </w:p>
  </w:footnote>
  <w:footnote w:type="continuationSeparator" w:id="0">
    <w:p w14:paraId="2E667A55" w14:textId="77777777" w:rsidR="00BF095A" w:rsidRPr="00B43682" w:rsidRDefault="00BF095A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22D" w14:textId="77777777" w:rsidR="00C45268" w:rsidRPr="006F1938" w:rsidRDefault="00C45268" w:rsidP="006E32EF">
    <w:pPr>
      <w:pStyle w:val="00-BA-Standard-Schrif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407D17B" wp14:editId="4D885196">
              <wp:simplePos x="0" y="0"/>
              <wp:positionH relativeFrom="column">
                <wp:posOffset>-751840</wp:posOffset>
              </wp:positionH>
              <wp:positionV relativeFrom="paragraph">
                <wp:posOffset>-527050</wp:posOffset>
              </wp:positionV>
              <wp:extent cx="8191500" cy="11779250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0" cy="11779250"/>
                        <a:chOff x="0" y="0"/>
                        <a:chExt cx="8191500" cy="11779250"/>
                      </a:xfrm>
                    </wpg:grpSpPr>
                    <wps:wsp>
                      <wps:cNvPr id="4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1207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0"/>
                              </a:schemeClr>
                            </a:gs>
                            <a:gs pos="23000">
                              <a:schemeClr val="accent3">
                                <a:lumMod val="89000"/>
                              </a:schemeClr>
                            </a:gs>
                            <a:gs pos="69000">
                              <a:schemeClr val="accent3">
                                <a:lumMod val="75000"/>
                              </a:schemeClr>
                            </a:gs>
                            <a:gs pos="97000">
                              <a:schemeClr val="accent3">
                                <a:lumMod val="5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02198533" w14:textId="77777777" w:rsidR="00C45268" w:rsidRPr="00C45268" w:rsidRDefault="00C45268" w:rsidP="00C45268">
                            <w:pPr>
                              <w:pStyle w:val="00-BA-Standard-Schri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Rechteck 6"/>
                      <wps:cNvSpPr/>
                      <wps:spPr>
                        <a:xfrm>
                          <a:off x="425450" y="1200150"/>
                          <a:ext cx="7766050" cy="1057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07D17B" id="Gruppieren 3" o:spid="_x0000_s1026" style="position:absolute;margin-left:-59.2pt;margin-top:-41.5pt;width:645pt;height:927.5pt;z-index:251667456" coordsize="81915,117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width:77343;height:11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" fillcolor="#4e6128 [1606]" stroked="f">
                <v:fill color2="#4e6128 [1606]" rotate="t" focusposition=".5,.5" focussize="" colors="0 #4f6228;15073f #8dae47;45220f #77933c;63570f #4f6228" focus="100%" type="gradientRadial"/>
                <v:textbox inset="0,0,0,0">
                  <w:txbxContent>
                    <w:p w14:paraId="02198533" w14:textId="77777777" w:rsidR="00C45268" w:rsidRPr="00C45268" w:rsidRDefault="00C45268" w:rsidP="00C45268">
                      <w:pPr>
                        <w:pStyle w:val="00-BA-Standard-Schrift"/>
                      </w:pPr>
                    </w:p>
                  </w:txbxContent>
                </v:textbox>
              </v:shape>
              <v:rect id="Rechteck 6" o:spid="_x0000_s1028" style="position:absolute;left:4254;top:12001;width:77661;height:10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" fillcolor="white [3212]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3"/>
  </w:num>
  <w:num w:numId="4" w16cid:durableId="174636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5A"/>
    <w:rsid w:val="000141A0"/>
    <w:rsid w:val="000278C8"/>
    <w:rsid w:val="0004504C"/>
    <w:rsid w:val="00086E44"/>
    <w:rsid w:val="000925D6"/>
    <w:rsid w:val="000B3234"/>
    <w:rsid w:val="000B32A4"/>
    <w:rsid w:val="000E350E"/>
    <w:rsid w:val="000F5A78"/>
    <w:rsid w:val="000F7026"/>
    <w:rsid w:val="001035A2"/>
    <w:rsid w:val="00104CB4"/>
    <w:rsid w:val="00106B9D"/>
    <w:rsid w:val="00107541"/>
    <w:rsid w:val="0014580E"/>
    <w:rsid w:val="001A1496"/>
    <w:rsid w:val="001A3420"/>
    <w:rsid w:val="001B2A92"/>
    <w:rsid w:val="001F226D"/>
    <w:rsid w:val="00202B73"/>
    <w:rsid w:val="00234D5F"/>
    <w:rsid w:val="00237F00"/>
    <w:rsid w:val="0027013B"/>
    <w:rsid w:val="002C3B3A"/>
    <w:rsid w:val="00343CA4"/>
    <w:rsid w:val="00357610"/>
    <w:rsid w:val="00372CF7"/>
    <w:rsid w:val="003A53AE"/>
    <w:rsid w:val="003B7174"/>
    <w:rsid w:val="003E6CEA"/>
    <w:rsid w:val="0041439E"/>
    <w:rsid w:val="004268ED"/>
    <w:rsid w:val="00431653"/>
    <w:rsid w:val="00443AA2"/>
    <w:rsid w:val="00471F4E"/>
    <w:rsid w:val="004F4BBF"/>
    <w:rsid w:val="0051615E"/>
    <w:rsid w:val="00537E04"/>
    <w:rsid w:val="00570A7E"/>
    <w:rsid w:val="005712F9"/>
    <w:rsid w:val="00581D2D"/>
    <w:rsid w:val="0058491A"/>
    <w:rsid w:val="005B0AAE"/>
    <w:rsid w:val="005B56D3"/>
    <w:rsid w:val="005E5121"/>
    <w:rsid w:val="00610C8E"/>
    <w:rsid w:val="0064706D"/>
    <w:rsid w:val="006619BF"/>
    <w:rsid w:val="00685E4F"/>
    <w:rsid w:val="006B6225"/>
    <w:rsid w:val="006D0C12"/>
    <w:rsid w:val="006E32EF"/>
    <w:rsid w:val="006E33CD"/>
    <w:rsid w:val="006E7E99"/>
    <w:rsid w:val="006F1938"/>
    <w:rsid w:val="006F29E9"/>
    <w:rsid w:val="006F5F9C"/>
    <w:rsid w:val="0071358D"/>
    <w:rsid w:val="00721E15"/>
    <w:rsid w:val="0073546B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C3103"/>
    <w:rsid w:val="007D162D"/>
    <w:rsid w:val="007F30D2"/>
    <w:rsid w:val="007F4FBA"/>
    <w:rsid w:val="00805EDF"/>
    <w:rsid w:val="00812035"/>
    <w:rsid w:val="00826DB5"/>
    <w:rsid w:val="00832B18"/>
    <w:rsid w:val="0084452A"/>
    <w:rsid w:val="00881D7C"/>
    <w:rsid w:val="008840FC"/>
    <w:rsid w:val="0088464F"/>
    <w:rsid w:val="00895403"/>
    <w:rsid w:val="008C77D9"/>
    <w:rsid w:val="008F6036"/>
    <w:rsid w:val="008F7BA0"/>
    <w:rsid w:val="00905925"/>
    <w:rsid w:val="009209F9"/>
    <w:rsid w:val="00937A2C"/>
    <w:rsid w:val="00940014"/>
    <w:rsid w:val="009B0FDA"/>
    <w:rsid w:val="009B612C"/>
    <w:rsid w:val="009D582C"/>
    <w:rsid w:val="009F1314"/>
    <w:rsid w:val="00A019A4"/>
    <w:rsid w:val="00A01E2B"/>
    <w:rsid w:val="00AC0F34"/>
    <w:rsid w:val="00AC2691"/>
    <w:rsid w:val="00AE3912"/>
    <w:rsid w:val="00B43682"/>
    <w:rsid w:val="00B55AF4"/>
    <w:rsid w:val="00BA4464"/>
    <w:rsid w:val="00BE697B"/>
    <w:rsid w:val="00BF095A"/>
    <w:rsid w:val="00C25373"/>
    <w:rsid w:val="00C359F3"/>
    <w:rsid w:val="00C45268"/>
    <w:rsid w:val="00C54699"/>
    <w:rsid w:val="00C563FB"/>
    <w:rsid w:val="00C9318D"/>
    <w:rsid w:val="00CB232C"/>
    <w:rsid w:val="00CC068E"/>
    <w:rsid w:val="00D0258A"/>
    <w:rsid w:val="00D07C42"/>
    <w:rsid w:val="00D260F4"/>
    <w:rsid w:val="00D33F6B"/>
    <w:rsid w:val="00D424B9"/>
    <w:rsid w:val="00D43A40"/>
    <w:rsid w:val="00D473EB"/>
    <w:rsid w:val="00D553ED"/>
    <w:rsid w:val="00D86390"/>
    <w:rsid w:val="00D92F7C"/>
    <w:rsid w:val="00DA7BC5"/>
    <w:rsid w:val="00DB0C9C"/>
    <w:rsid w:val="00DC7752"/>
    <w:rsid w:val="00DD4578"/>
    <w:rsid w:val="00E1472C"/>
    <w:rsid w:val="00E6162B"/>
    <w:rsid w:val="00E96694"/>
    <w:rsid w:val="00EA438E"/>
    <w:rsid w:val="00ED1677"/>
    <w:rsid w:val="00EE4FBA"/>
    <w:rsid w:val="00F02538"/>
    <w:rsid w:val="00F04FB8"/>
    <w:rsid w:val="00F27EB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209636"/>
  <w15:docId w15:val="{44DC2A24-5A5A-4FFF-92EC-BE48B013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semiHidden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343CA4"/>
  </w:style>
  <w:style w:type="paragraph" w:customStyle="1" w:styleId="20-BA-Betreff">
    <w:name w:val="20-BA-Betreff"/>
    <w:basedOn w:val="02-BA-Schriftfarbe-Unterstreichung"/>
    <w:qFormat/>
    <w:rsid w:val="00C45268"/>
    <w:pPr>
      <w:spacing w:before="240" w:after="60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AC0F34"/>
    <w:pPr>
      <w:spacing w:before="136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C45268"/>
    <w:pPr>
      <w:jc w:val="right"/>
    </w:pPr>
    <w:rPr>
      <w:b/>
      <w:bCs/>
      <w:color w:val="FFFFFF" w:themeColor="background1"/>
      <w:kern w:val="36"/>
      <w:sz w:val="40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0B32A4"/>
    <w:pPr>
      <w:jc w:val="center"/>
    </w:pPr>
    <w:rPr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C45268"/>
    <w:pPr>
      <w:spacing w:before="360" w:after="120"/>
      <w:ind w:right="5103"/>
    </w:pPr>
    <w:rPr>
      <w:b/>
      <w:caps/>
      <w:kern w:val="26"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7B1A54"/>
    <w:pPr>
      <w:tabs>
        <w:tab w:val="left" w:pos="3119"/>
      </w:tabs>
      <w:spacing w:before="12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BA-Ablagen\367\UG\141\Arbeitsordner\Medien\Bewerbung\Bewerbungsvorlagen\Balken-mit-schraegen-weissen-Kaesten-links\2026_Gruener-Balken-mit-schraegen-weissen-Kaesten.dot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DCA4F64C82444DA05E6310A4CD7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C63C7-49C8-4689-955F-37C0DD16C048}"/>
      </w:docPartPr>
      <w:docPartBody>
        <w:p w:rsidR="0017545D" w:rsidRDefault="0017545D">
          <w:pPr>
            <w:pStyle w:val="64DCA4F64C82444DA05E6310A4CD772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1218B64FD3794C92A5BE4F6042EFB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EF957-4669-4BCD-ABD5-D45D9B47A2E5}"/>
      </w:docPartPr>
      <w:docPartBody>
        <w:p w:rsidR="0017545D" w:rsidRDefault="0017545D">
          <w:pPr>
            <w:pStyle w:val="1218B64FD3794C92A5BE4F6042EFB0C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F8A433C7F1AF454DBC9FFF1C0F25D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C17FB-E3EF-48FF-9DCD-DB7C70AF066D}"/>
      </w:docPartPr>
      <w:docPartBody>
        <w:p w:rsidR="0017545D" w:rsidRDefault="0017545D">
          <w:pPr>
            <w:pStyle w:val="F8A433C7F1AF454DBC9FFF1C0F25D34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67AFE4787E7C4F838070C668B879B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BFED3-A997-4D39-87FC-2DC620D37723}"/>
      </w:docPartPr>
      <w:docPartBody>
        <w:p w:rsidR="0017545D" w:rsidRDefault="0017545D">
          <w:pPr>
            <w:pStyle w:val="67AFE4787E7C4F838070C668B879BB60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8B5E6B5EC7C4DFBA3905EC150CF6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CA0CA-FA36-4911-8237-D9728BF281AE}"/>
      </w:docPartPr>
      <w:docPartBody>
        <w:p w:rsidR="0017545D" w:rsidRDefault="0017545D">
          <w:pPr>
            <w:pStyle w:val="28B5E6B5EC7C4DFBA3905EC150CF61F3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C2B42BD795C248CA8EB00F5DD353F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41B16-A6AA-4358-99EC-56EC09B0A101}"/>
      </w:docPartPr>
      <w:docPartBody>
        <w:p w:rsidR="0017545D" w:rsidRDefault="0017545D">
          <w:pPr>
            <w:pStyle w:val="C2B42BD795C248CA8EB00F5DD353F9F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20F47ABA21A041889F738F38FB1F5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0B85C-636D-4EDB-B997-E8FC561C6A02}"/>
      </w:docPartPr>
      <w:docPartBody>
        <w:p w:rsidR="0017545D" w:rsidRDefault="0017545D">
          <w:pPr>
            <w:pStyle w:val="20F47ABA21A041889F738F38FB1F5D6A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9A10F01A15B345509F6A80F742AA1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AFE72-2EDD-46C6-BE32-6B12BA0944E7}"/>
      </w:docPartPr>
      <w:docPartBody>
        <w:p w:rsidR="0017545D" w:rsidRDefault="0017545D">
          <w:pPr>
            <w:pStyle w:val="9A10F01A15B345509F6A80F742AA1669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82D7C74079AD4D22B109E5CE66DB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74483-9B1D-492D-B3C8-8BC04B3B5561}"/>
      </w:docPartPr>
      <w:docPartBody>
        <w:p w:rsidR="0017545D" w:rsidRDefault="0017545D">
          <w:pPr>
            <w:pStyle w:val="82D7C74079AD4D22B109E5CE66DB80F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26D56AB433D6489DA65EE0940C5EF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C8EDB-0433-434F-A230-2E2B9EAEB019}"/>
      </w:docPartPr>
      <w:docPartBody>
        <w:p w:rsidR="0017545D" w:rsidRDefault="0017545D">
          <w:pPr>
            <w:pStyle w:val="26D56AB433D6489DA65EE0940C5EF0F9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C0130E5212B74392A1A29A23FC423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C628A-6AA1-49DE-B8F4-FBD1345514CA}"/>
      </w:docPartPr>
      <w:docPartBody>
        <w:p w:rsidR="0017545D" w:rsidRDefault="0017545D">
          <w:pPr>
            <w:pStyle w:val="C0130E5212B74392A1A29A23FC42329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40C97E2C7043AAB8414EB13E6E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529B1-3C3A-4350-9A7D-6315A3E15FC3}"/>
      </w:docPartPr>
      <w:docPartBody>
        <w:p w:rsidR="0017545D" w:rsidRDefault="0017545D">
          <w:pPr>
            <w:pStyle w:val="9D40C97E2C7043AAB8414EB13E6EA91E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DC842E8609B6420DA71474C9B5679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4F3FC-DF5B-4081-B450-87C505BE4BD3}"/>
      </w:docPartPr>
      <w:docPartBody>
        <w:p w:rsidR="0017545D" w:rsidRDefault="0017545D">
          <w:pPr>
            <w:pStyle w:val="DC842E8609B6420DA71474C9B5679DB3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39375958D03F4C2CA4A9AF5DD2C8C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C9636-8634-4014-80D6-E4C12C844D02}"/>
      </w:docPartPr>
      <w:docPartBody>
        <w:p w:rsidR="0017545D" w:rsidRDefault="0017545D">
          <w:pPr>
            <w:pStyle w:val="39375958D03F4C2CA4A9AF5DD2C8CE3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06B76B096BC244C6A814168DEDF65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6A400-A142-4BB5-86BD-522C8F603D6B}"/>
      </w:docPartPr>
      <w:docPartBody>
        <w:p w:rsidR="0017545D" w:rsidRDefault="0017545D">
          <w:pPr>
            <w:pStyle w:val="06B76B096BC244C6A814168DEDF65F2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3F774CB0F6A948848DD11EC85EA40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F287B-DEC5-478F-A39F-B4B56417F076}"/>
      </w:docPartPr>
      <w:docPartBody>
        <w:p w:rsidR="0017545D" w:rsidRDefault="0017545D">
          <w:pPr>
            <w:pStyle w:val="3F774CB0F6A948848DD11EC85EA40759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3FBFFB8BF4354C7E9BE70B5F741B9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50B54-456F-4E7E-8B4A-379464CEE0DD}"/>
      </w:docPartPr>
      <w:docPartBody>
        <w:p w:rsidR="0017545D" w:rsidRDefault="0017545D">
          <w:pPr>
            <w:pStyle w:val="3FBFFB8BF4354C7E9BE70B5F741B9C92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40160FA0D7E4412E8D2ED49BD8873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E9955-F169-4B05-AB72-C9EEA0B09E50}"/>
      </w:docPartPr>
      <w:docPartBody>
        <w:p w:rsidR="0017545D" w:rsidRDefault="0017545D">
          <w:pPr>
            <w:pStyle w:val="40160FA0D7E4412E8D2ED49BD88732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EFC03CE86247FBA2CCCD3FDF094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5C676-EBA1-4888-AE2D-A4DE4DE541E6}"/>
      </w:docPartPr>
      <w:docPartBody>
        <w:p w:rsidR="0017545D" w:rsidRDefault="0017545D">
          <w:pPr>
            <w:pStyle w:val="59EFC03CE86247FBA2CCCD3FDF094A9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A77910F004435A83C1E4052E326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30C1E-F291-442F-8286-685CC79CF378}"/>
      </w:docPartPr>
      <w:docPartBody>
        <w:p w:rsidR="0017545D" w:rsidRDefault="0017545D">
          <w:pPr>
            <w:pStyle w:val="84A77910F004435A83C1E4052E326B4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CE75E12A8B4EE5A493D846C46F8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77AFF-70A4-491A-90A7-46DD2F48DFF7}"/>
      </w:docPartPr>
      <w:docPartBody>
        <w:p w:rsidR="0017545D" w:rsidRDefault="0017545D">
          <w:pPr>
            <w:pStyle w:val="71CE75E12A8B4EE5A493D846C46F868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223FCB5FC049529CB710FC795AE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B1D27-A3A8-4F99-BF62-4B4BA69237F3}"/>
      </w:docPartPr>
      <w:docPartBody>
        <w:p w:rsidR="0017545D" w:rsidRDefault="0017545D">
          <w:pPr>
            <w:pStyle w:val="09223FCB5FC049529CB710FC795AE5A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07A960C72F48A68AF90E3E256B0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BB89E-8E7B-4785-9ACA-CD9F97B9D6C6}"/>
      </w:docPartPr>
      <w:docPartBody>
        <w:p w:rsidR="0017545D" w:rsidRDefault="0017545D">
          <w:pPr>
            <w:pStyle w:val="0C07A960C72F48A68AF90E3E256B03D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5895961C464EC1A0EC62B6DC788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0CCC0-80FC-4E12-A63C-497D480FA0AB}"/>
      </w:docPartPr>
      <w:docPartBody>
        <w:p w:rsidR="0017545D" w:rsidRDefault="0017545D">
          <w:pPr>
            <w:pStyle w:val="8E5895961C464EC1A0EC62B6DC78814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D43C7D5C014327B55C47EC752C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95E7D-6061-42B2-9E1D-3CFC25AB14D1}"/>
      </w:docPartPr>
      <w:docPartBody>
        <w:p w:rsidR="0017545D" w:rsidRDefault="0017545D">
          <w:pPr>
            <w:pStyle w:val="46D43C7D5C014327B55C47EC752CFE6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5CBF6EB0D74D77BC7E9E0F214A0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F7A7D-BA41-413E-8712-6BEB5700138B}"/>
      </w:docPartPr>
      <w:docPartBody>
        <w:p w:rsidR="0017545D" w:rsidRDefault="0017545D">
          <w:pPr>
            <w:pStyle w:val="E75CBF6EB0D74D77BC7E9E0F214A0CC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24A7A546654F39A47FEB7490A44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04546-B01E-42B7-BBC2-C0ABEBEAF211}"/>
      </w:docPartPr>
      <w:docPartBody>
        <w:p w:rsidR="0017545D" w:rsidRDefault="0017545D">
          <w:pPr>
            <w:pStyle w:val="9D24A7A546654F39A47FEB7490A44BE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2DB3B290BA4AE497D8DCF4B9601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3B3DB-35D4-4923-B085-613B1461E2E4}"/>
      </w:docPartPr>
      <w:docPartBody>
        <w:p w:rsidR="0017545D" w:rsidRDefault="0017545D">
          <w:pPr>
            <w:pStyle w:val="E02DB3B290BA4AE497D8DCF4B9601AF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507423256B4D23A93E259C329C1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D6059-75CD-453C-B123-C0FB1DFB7B6E}"/>
      </w:docPartPr>
      <w:docPartBody>
        <w:p w:rsidR="0017545D" w:rsidRDefault="0017545D">
          <w:pPr>
            <w:pStyle w:val="03507423256B4D23A93E259C329C1B2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FBD70B9ADA413EA8DC9B0EF532A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1C605-8DA8-400C-A7C7-1E9573EC1C45}"/>
      </w:docPartPr>
      <w:docPartBody>
        <w:p w:rsidR="0017545D" w:rsidRDefault="0017545D">
          <w:pPr>
            <w:pStyle w:val="50FBD70B9ADA413EA8DC9B0EF532AE6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9C6089164849EAA6E34FEF1FF67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E5872-4E9A-45F7-8D2E-9F479D16F26B}"/>
      </w:docPartPr>
      <w:docPartBody>
        <w:p w:rsidR="0017545D" w:rsidRDefault="0017545D">
          <w:pPr>
            <w:pStyle w:val="A09C6089164849EAA6E34FEF1FF6702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EFDCCD26ED4B65A924AA4C4CD95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CCBE4-697C-42AE-87AD-A4D3D0770930}"/>
      </w:docPartPr>
      <w:docPartBody>
        <w:p w:rsidR="0017545D" w:rsidRDefault="0017545D">
          <w:pPr>
            <w:pStyle w:val="69EFDCCD26ED4B65A924AA4C4CD95BD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0E1F0F1317E543619EA80FFFFC096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47E0E-EDD7-4B75-80BA-E20C6F0D7AFE}"/>
      </w:docPartPr>
      <w:docPartBody>
        <w:p w:rsidR="0017545D" w:rsidRDefault="0017545D">
          <w:pPr>
            <w:pStyle w:val="0E1F0F1317E543619EA80FFFFC09628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94E7C37C3643490293E6D047025DC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CDDA2-3BD8-4325-93DF-2579CF1EFE5F}"/>
      </w:docPartPr>
      <w:docPartBody>
        <w:p w:rsidR="0017545D" w:rsidRDefault="0017545D">
          <w:pPr>
            <w:pStyle w:val="94E7C37C3643490293E6D047025DCDA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A25A44645DB54E539D7FD8380900F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FF905-A903-4E8E-8368-003CFE96EBEB}"/>
      </w:docPartPr>
      <w:docPartBody>
        <w:p w:rsidR="0017545D" w:rsidRDefault="0017545D">
          <w:pPr>
            <w:pStyle w:val="A25A44645DB54E539D7FD8380900F47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A15E362898F4C32A447F23D1CD27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9A628-C380-40F2-9A37-17F5B7004A5D}"/>
      </w:docPartPr>
      <w:docPartBody>
        <w:p w:rsidR="0017545D" w:rsidRDefault="0017545D">
          <w:pPr>
            <w:pStyle w:val="2A15E362898F4C32A447F23D1CD27EF5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16300BAC7ADA4CED878086A9C33E9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E99B5-B68E-423F-8431-DB5421F59199}"/>
      </w:docPartPr>
      <w:docPartBody>
        <w:p w:rsidR="0017545D" w:rsidRDefault="0017545D">
          <w:pPr>
            <w:pStyle w:val="16300BAC7ADA4CED878086A9C33E92A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891136129DCA48C09AE49A7923FD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C3010-320A-4AD0-A9F7-BDA0394AE4FD}"/>
      </w:docPartPr>
      <w:docPartBody>
        <w:p w:rsidR="0017545D" w:rsidRDefault="0017545D">
          <w:pPr>
            <w:pStyle w:val="891136129DCA48C09AE49A7923FD0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C8D06C734F459584729DD37FAC1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9B2A9-92E2-4969-900D-30B9D517240D}"/>
      </w:docPartPr>
      <w:docPartBody>
        <w:p w:rsidR="0017545D" w:rsidRDefault="0017545D">
          <w:pPr>
            <w:pStyle w:val="4DC8D06C734F459584729DD37FAC1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CAF27745FC4A49BBA96351E970E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1AF5A-4414-433F-A669-621809F88882}"/>
      </w:docPartPr>
      <w:docPartBody>
        <w:p w:rsidR="0017545D" w:rsidRDefault="0017545D">
          <w:pPr>
            <w:pStyle w:val="0ECAF27745FC4A49BBA96351E970ED6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39A30C21564315BA76B074C6F28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E7673-9D99-41FA-BC58-D1F18434066A}"/>
      </w:docPartPr>
      <w:docPartBody>
        <w:p w:rsidR="0017545D" w:rsidRDefault="0017545D">
          <w:pPr>
            <w:pStyle w:val="BD39A30C21564315BA76B074C6F287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F10825EFD74EB4AB41CF006F33B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38000-122B-4D11-AD3B-AEA68ECEFEFC}"/>
      </w:docPartPr>
      <w:docPartBody>
        <w:p w:rsidR="0017545D" w:rsidRDefault="0017545D">
          <w:pPr>
            <w:pStyle w:val="FBF10825EFD74EB4AB41CF006F33B0EE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B4416D662444CE9D310B080A801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A4D8A-EAA7-4088-B271-0F2140503AB5}"/>
      </w:docPartPr>
      <w:docPartBody>
        <w:p w:rsidR="0017545D" w:rsidRDefault="0017545D">
          <w:pPr>
            <w:pStyle w:val="EFB4416D662444CE9D310B080A8014F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998DC5C23C4486930EBBD5BF68F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DD31F-F153-41A7-BAC7-92B2D2422E79}"/>
      </w:docPartPr>
      <w:docPartBody>
        <w:p w:rsidR="0017545D" w:rsidRDefault="0017545D">
          <w:pPr>
            <w:pStyle w:val="E5998DC5C23C4486930EBBD5BF68FBBC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428665F45F541819EBC2619C36F4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BC567-E84E-4DE8-85F1-49ECE209E123}"/>
      </w:docPartPr>
      <w:docPartBody>
        <w:p w:rsidR="0017545D" w:rsidRDefault="0017545D" w:rsidP="0017545D">
          <w:pPr>
            <w:pStyle w:val="5428665F45F541819EBC2619C36F48EF"/>
          </w:pPr>
          <w:r>
            <w:rPr>
              <w:rStyle w:val="Platzhaltertext"/>
            </w:rPr>
            <w:t>[Kommentare]</w:t>
          </w:r>
        </w:p>
      </w:docPartBody>
    </w:docPart>
    <w:docPart>
      <w:docPartPr>
        <w:name w:val="9BC54E1B59514C7B8870940187B90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70606-9FED-4EB9-AC92-121F259EDEFD}"/>
      </w:docPartPr>
      <w:docPartBody>
        <w:p w:rsidR="0017545D" w:rsidRDefault="0017545D">
          <w:r w:rsidRPr="00692EA6">
            <w:rPr>
              <w:rStyle w:val="Platzhaltertext"/>
            </w:rPr>
            <w:t>[Manager*in]</w:t>
          </w:r>
        </w:p>
      </w:docPartBody>
    </w:docPart>
    <w:docPart>
      <w:docPartPr>
        <w:name w:val="47FEE51F92E94085A8E18B01A93E8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C760D-8F82-466B-8A32-E7A8DEBAD648}"/>
      </w:docPartPr>
      <w:docPartBody>
        <w:p w:rsidR="0017545D" w:rsidRDefault="0017545D" w:rsidP="0017545D">
          <w:pPr>
            <w:pStyle w:val="47FEE51F92E94085A8E18B01A93E8B0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variable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5D"/>
    <w:rsid w:val="0017545D"/>
    <w:rsid w:val="00BA4464"/>
    <w:rsid w:val="00D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545D"/>
    <w:rPr>
      <w:color w:val="808080"/>
    </w:rPr>
  </w:style>
  <w:style w:type="paragraph" w:customStyle="1" w:styleId="64DCA4F64C82444DA05E6310A4CD7723">
    <w:name w:val="64DCA4F64C82444DA05E6310A4CD7723"/>
  </w:style>
  <w:style w:type="paragraph" w:customStyle="1" w:styleId="1218B64FD3794C92A5BE4F6042EFB0C6">
    <w:name w:val="1218B64FD3794C92A5BE4F6042EFB0C6"/>
  </w:style>
  <w:style w:type="paragraph" w:customStyle="1" w:styleId="F8A433C7F1AF454DBC9FFF1C0F25D343">
    <w:name w:val="F8A433C7F1AF454DBC9FFF1C0F25D343"/>
  </w:style>
  <w:style w:type="paragraph" w:customStyle="1" w:styleId="67AFE4787E7C4F838070C668B879BB60">
    <w:name w:val="67AFE4787E7C4F838070C668B879BB60"/>
  </w:style>
  <w:style w:type="paragraph" w:customStyle="1" w:styleId="28B5E6B5EC7C4DFBA3905EC150CF61F3">
    <w:name w:val="28B5E6B5EC7C4DFBA3905EC150CF61F3"/>
  </w:style>
  <w:style w:type="paragraph" w:customStyle="1" w:styleId="C2B42BD795C248CA8EB00F5DD353F9F5">
    <w:name w:val="C2B42BD795C248CA8EB00F5DD353F9F5"/>
  </w:style>
  <w:style w:type="paragraph" w:customStyle="1" w:styleId="20F47ABA21A041889F738F38FB1F5D6A">
    <w:name w:val="20F47ABA21A041889F738F38FB1F5D6A"/>
  </w:style>
  <w:style w:type="paragraph" w:customStyle="1" w:styleId="9A10F01A15B345509F6A80F742AA1669">
    <w:name w:val="9A10F01A15B345509F6A80F742AA1669"/>
  </w:style>
  <w:style w:type="paragraph" w:customStyle="1" w:styleId="82D7C74079AD4D22B109E5CE66DB80FE">
    <w:name w:val="82D7C74079AD4D22B109E5CE66DB80FE"/>
  </w:style>
  <w:style w:type="paragraph" w:customStyle="1" w:styleId="26D56AB433D6489DA65EE0940C5EF0F9">
    <w:name w:val="26D56AB433D6489DA65EE0940C5EF0F9"/>
  </w:style>
  <w:style w:type="paragraph" w:customStyle="1" w:styleId="C0130E5212B74392A1A29A23FC423299">
    <w:name w:val="C0130E5212B74392A1A29A23FC423299"/>
  </w:style>
  <w:style w:type="paragraph" w:customStyle="1" w:styleId="9D40C97E2C7043AAB8414EB13E6EA91E">
    <w:name w:val="9D40C97E2C7043AAB8414EB13E6EA91E"/>
  </w:style>
  <w:style w:type="paragraph" w:customStyle="1" w:styleId="DC842E8609B6420DA71474C9B5679DB3">
    <w:name w:val="DC842E8609B6420DA71474C9B5679DB3"/>
  </w:style>
  <w:style w:type="paragraph" w:customStyle="1" w:styleId="39375958D03F4C2CA4A9AF5DD2C8CE3E">
    <w:name w:val="39375958D03F4C2CA4A9AF5DD2C8CE3E"/>
  </w:style>
  <w:style w:type="paragraph" w:customStyle="1" w:styleId="06B76B096BC244C6A814168DEDF65F22">
    <w:name w:val="06B76B096BC244C6A814168DEDF65F22"/>
  </w:style>
  <w:style w:type="paragraph" w:customStyle="1" w:styleId="3F774CB0F6A948848DD11EC85EA40759">
    <w:name w:val="3F774CB0F6A948848DD11EC85EA40759"/>
  </w:style>
  <w:style w:type="paragraph" w:customStyle="1" w:styleId="3FBFFB8BF4354C7E9BE70B5F741B9C92">
    <w:name w:val="3FBFFB8BF4354C7E9BE70B5F741B9C92"/>
  </w:style>
  <w:style w:type="paragraph" w:customStyle="1" w:styleId="40160FA0D7E4412E8D2ED49BD887327C">
    <w:name w:val="40160FA0D7E4412E8D2ED49BD887327C"/>
  </w:style>
  <w:style w:type="paragraph" w:customStyle="1" w:styleId="59EFC03CE86247FBA2CCCD3FDF094A9F">
    <w:name w:val="59EFC03CE86247FBA2CCCD3FDF094A9F"/>
  </w:style>
  <w:style w:type="paragraph" w:customStyle="1" w:styleId="84A77910F004435A83C1E4052E326B44">
    <w:name w:val="84A77910F004435A83C1E4052E326B44"/>
  </w:style>
  <w:style w:type="paragraph" w:customStyle="1" w:styleId="71CE75E12A8B4EE5A493D846C46F8686">
    <w:name w:val="71CE75E12A8B4EE5A493D846C46F8686"/>
  </w:style>
  <w:style w:type="paragraph" w:customStyle="1" w:styleId="09223FCB5FC049529CB710FC795AE5A6">
    <w:name w:val="09223FCB5FC049529CB710FC795AE5A6"/>
  </w:style>
  <w:style w:type="paragraph" w:customStyle="1" w:styleId="0C07A960C72F48A68AF90E3E256B03D0">
    <w:name w:val="0C07A960C72F48A68AF90E3E256B03D0"/>
  </w:style>
  <w:style w:type="paragraph" w:customStyle="1" w:styleId="8E5895961C464EC1A0EC62B6DC788148">
    <w:name w:val="8E5895961C464EC1A0EC62B6DC788148"/>
  </w:style>
  <w:style w:type="paragraph" w:customStyle="1" w:styleId="46D43C7D5C014327B55C47EC752CFE69">
    <w:name w:val="46D43C7D5C014327B55C47EC752CFE69"/>
  </w:style>
  <w:style w:type="paragraph" w:customStyle="1" w:styleId="E75CBF6EB0D74D77BC7E9E0F214A0CC3">
    <w:name w:val="E75CBF6EB0D74D77BC7E9E0F214A0CC3"/>
  </w:style>
  <w:style w:type="paragraph" w:customStyle="1" w:styleId="9D24A7A546654F39A47FEB7490A44BE6">
    <w:name w:val="9D24A7A546654F39A47FEB7490A44BE6"/>
  </w:style>
  <w:style w:type="paragraph" w:customStyle="1" w:styleId="E02DB3B290BA4AE497D8DCF4B9601AF1">
    <w:name w:val="E02DB3B290BA4AE497D8DCF4B9601AF1"/>
  </w:style>
  <w:style w:type="paragraph" w:customStyle="1" w:styleId="03507423256B4D23A93E259C329C1B2D">
    <w:name w:val="03507423256B4D23A93E259C329C1B2D"/>
  </w:style>
  <w:style w:type="paragraph" w:customStyle="1" w:styleId="50FBD70B9ADA413EA8DC9B0EF532AE6A">
    <w:name w:val="50FBD70B9ADA413EA8DC9B0EF532AE6A"/>
  </w:style>
  <w:style w:type="paragraph" w:customStyle="1" w:styleId="A09C6089164849EAA6E34FEF1FF67025">
    <w:name w:val="A09C6089164849EAA6E34FEF1FF67025"/>
  </w:style>
  <w:style w:type="paragraph" w:customStyle="1" w:styleId="69EFDCCD26ED4B65A924AA4C4CD95BD3">
    <w:name w:val="69EFDCCD26ED4B65A924AA4C4CD95BD3"/>
  </w:style>
  <w:style w:type="paragraph" w:customStyle="1" w:styleId="0E1F0F1317E543619EA80FFFFC096286">
    <w:name w:val="0E1F0F1317E543619EA80FFFFC096286"/>
  </w:style>
  <w:style w:type="paragraph" w:customStyle="1" w:styleId="94E7C37C3643490293E6D047025DCDA3">
    <w:name w:val="94E7C37C3643490293E6D047025DCDA3"/>
  </w:style>
  <w:style w:type="paragraph" w:customStyle="1" w:styleId="A25A44645DB54E539D7FD8380900F472">
    <w:name w:val="A25A44645DB54E539D7FD8380900F472"/>
  </w:style>
  <w:style w:type="paragraph" w:customStyle="1" w:styleId="2A15E362898F4C32A447F23D1CD27EF5">
    <w:name w:val="2A15E362898F4C32A447F23D1CD27EF5"/>
  </w:style>
  <w:style w:type="paragraph" w:customStyle="1" w:styleId="16300BAC7ADA4CED878086A9C33E92A5">
    <w:name w:val="16300BAC7ADA4CED878086A9C33E92A5"/>
  </w:style>
  <w:style w:type="paragraph" w:customStyle="1" w:styleId="891136129DCA48C09AE49A7923FD0F4F">
    <w:name w:val="891136129DCA48C09AE49A7923FD0F4F"/>
  </w:style>
  <w:style w:type="paragraph" w:customStyle="1" w:styleId="4DC8D06C734F459584729DD37FAC1F4F">
    <w:name w:val="4DC8D06C734F459584729DD37FAC1F4F"/>
  </w:style>
  <w:style w:type="paragraph" w:customStyle="1" w:styleId="0ECAF27745FC4A49BBA96351E970ED67">
    <w:name w:val="0ECAF27745FC4A49BBA96351E970ED67"/>
  </w:style>
  <w:style w:type="paragraph" w:customStyle="1" w:styleId="BD39A30C21564315BA76B074C6F2877C">
    <w:name w:val="BD39A30C21564315BA76B074C6F2877C"/>
  </w:style>
  <w:style w:type="paragraph" w:customStyle="1" w:styleId="FBF10825EFD74EB4AB41CF006F33B0EE">
    <w:name w:val="FBF10825EFD74EB4AB41CF006F33B0EE"/>
  </w:style>
  <w:style w:type="paragraph" w:customStyle="1" w:styleId="EFB4416D662444CE9D310B080A8014F5">
    <w:name w:val="EFB4416D662444CE9D310B080A8014F5"/>
  </w:style>
  <w:style w:type="paragraph" w:customStyle="1" w:styleId="E5998DC5C23C4486930EBBD5BF68FBBC">
    <w:name w:val="E5998DC5C23C4486930EBBD5BF68FBBC"/>
  </w:style>
  <w:style w:type="paragraph" w:customStyle="1" w:styleId="148778DB5584469B96832EB1EE232906">
    <w:name w:val="148778DB5584469B96832EB1EE232906"/>
    <w:rsid w:val="0017545D"/>
  </w:style>
  <w:style w:type="paragraph" w:customStyle="1" w:styleId="5428665F45F541819EBC2619C36F48EF">
    <w:name w:val="5428665F45F541819EBC2619C36F48EF"/>
    <w:rsid w:val="0017545D"/>
  </w:style>
  <w:style w:type="paragraph" w:customStyle="1" w:styleId="573367B3367443C2B493EE3A46143FDF">
    <w:name w:val="573367B3367443C2B493EE3A46143FDF"/>
    <w:rsid w:val="0017545D"/>
  </w:style>
  <w:style w:type="paragraph" w:customStyle="1" w:styleId="E9B971230CCC46F18DB843713214DCBD">
    <w:name w:val="E9B971230CCC46F18DB843713214DCBD"/>
    <w:rsid w:val="0017545D"/>
  </w:style>
  <w:style w:type="paragraph" w:customStyle="1" w:styleId="C870103CBDC34EA68A1ECF257E191619">
    <w:name w:val="C870103CBDC34EA68A1ECF257E191619"/>
    <w:rsid w:val="0017545D"/>
  </w:style>
  <w:style w:type="paragraph" w:customStyle="1" w:styleId="47FEE51F92E94085A8E18B01A93E8B00">
    <w:name w:val="47FEE51F92E94085A8E18B01A93E8B00"/>
    <w:rsid w:val="00175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2026_Gruener-Balken-mit-schraegen-weissen-Kaesten.dotx.dotx</Template>
  <TotalTime>0</TotalTime>
  <Pages>3</Pages>
  <Words>377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Angestrebte Tätigkeit</Manager>
  <Company>Musterstadt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3</cp:revision>
  <cp:lastPrinted>2026-01-20T06:32:00Z</cp:lastPrinted>
  <dcterms:created xsi:type="dcterms:W3CDTF">2026-01-20T06:32:00Z</dcterms:created>
  <dcterms:modified xsi:type="dcterms:W3CDTF">2026-01-20T06:49:00Z</dcterms:modified>
  <cp:contentStatus>12345</cp:contentStatus>
</cp:coreProperties>
</file>