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alias w:val="Vorname_Nachname"/>
        <w:tag w:val=""/>
        <w:id w:val="1286163537"/>
        <w:placeholder>
          <w:docPart w:val="64DCA4F64C82444DA05E6310A4CD772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C9EBFAC" w14:textId="77777777" w:rsidR="00D33F6B" w:rsidRDefault="00D33F6B" w:rsidP="00C45268">
          <w:pPr>
            <w:pStyle w:val="20-BA-Kopfzeile"/>
          </w:pPr>
          <w:r w:rsidRPr="00C45268">
            <w:t>Max Mustermann</w:t>
          </w:r>
        </w:p>
      </w:sdtContent>
    </w:sdt>
    <w:p w14:paraId="712C342D" w14:textId="77777777" w:rsidR="006E32EF" w:rsidRPr="006F1938" w:rsidRDefault="0049363A" w:rsidP="006E32EF">
      <w:pPr>
        <w:pStyle w:val="11-BA-Kopfzeile-Adresse"/>
      </w:pPr>
      <w:sdt>
        <w:sdtPr>
          <w:alias w:val="Straße Nr"/>
          <w:tag w:val="Straße Nr"/>
          <w:id w:val="-578835016"/>
          <w:placeholder>
            <w:docPart w:val="1218B64FD3794C92A5BE4F6042EFB0C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E32EF" w:rsidRPr="006F1938">
        <w:br/>
      </w:r>
      <w:sdt>
        <w:sdtPr>
          <w:alias w:val="PLZ"/>
          <w:tag w:val="PLZ"/>
          <w:id w:val="-1953928208"/>
          <w:placeholder>
            <w:docPart w:val="F8A433C7F1AF454DBC9FFF1C0F25D34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-351338203"/>
          <w:placeholder>
            <w:docPart w:val="67AFE4787E7C4F838070C668B879BB6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47272110"/>
        <w:placeholder>
          <w:docPart w:val="28B5E6B5EC7C4DFBA3905EC150CF61F3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47DA8494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963272120"/>
        <w:placeholder>
          <w:docPart w:val="C2B42BD795C248CA8EB00F5DD353F9F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64B0B22F" w14:textId="419AFF5B" w:rsidR="006E32EF" w:rsidRDefault="006E32EF" w:rsidP="00C45268">
          <w:pPr>
            <w:pStyle w:val="11-BA-Kopfzeile-Adresse"/>
          </w:pPr>
          <w:r w:rsidRPr="006F1938">
            <w:t>max.mustermann@mail.de</w:t>
          </w:r>
        </w:p>
      </w:sdtContent>
    </w:sdt>
    <w:p w14:paraId="69B0A923" w14:textId="77777777" w:rsidR="006E32EF" w:rsidRPr="003A53AE" w:rsidRDefault="0049363A" w:rsidP="006E32EF">
      <w:pPr>
        <w:pStyle w:val="11-BA-Absender-klein"/>
      </w:pPr>
      <w:sdt>
        <w:sdtPr>
          <w:alias w:val="Titel"/>
          <w:tag w:val=""/>
          <w:id w:val="-113368273"/>
          <w:placeholder>
            <w:docPart w:val="20F47ABA21A041889F738F38FB1F5D6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>
            <w:t>Max Mustermann</w:t>
          </w:r>
        </w:sdtContent>
      </w:sdt>
      <w:r w:rsidR="006E32EF">
        <w:t xml:space="preserve">, </w:t>
      </w:r>
      <w:sdt>
        <w:sdtPr>
          <w:alias w:val="Straße Nr."/>
          <w:tag w:val=""/>
          <w:id w:val="530387949"/>
          <w:placeholder>
            <w:docPart w:val="9A10F01A15B345509F6A80F742AA1669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>
            <w:t>Musterstraße 1</w:t>
          </w:r>
        </w:sdtContent>
      </w:sdt>
      <w:r w:rsidR="006E32EF">
        <w:t xml:space="preserve">, </w:t>
      </w:r>
      <w:sdt>
        <w:sdtPr>
          <w:alias w:val="PLZ"/>
          <w:tag w:val=""/>
          <w:id w:val="-875232126"/>
          <w:placeholder>
            <w:docPart w:val="82D7C74079AD4D22B109E5CE66DB80F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>
            <w:t>12345</w:t>
          </w:r>
        </w:sdtContent>
      </w:sdt>
      <w:r w:rsidR="006E32EF">
        <w:t xml:space="preserve"> </w:t>
      </w:r>
      <w:sdt>
        <w:sdtPr>
          <w:alias w:val="Wohnort"/>
          <w:tag w:val=""/>
          <w:id w:val="-1677261261"/>
          <w:placeholder>
            <w:docPart w:val="26D56AB433D6489DA65EE0940C5EF0F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>
            <w:t>Musterstadt</w:t>
          </w:r>
        </w:sdtContent>
      </w:sdt>
    </w:p>
    <w:sdt>
      <w:sdtPr>
        <w:id w:val="1987206006"/>
      </w:sdtPr>
      <w:sdtEndPr/>
      <w:sdtContent>
        <w:p w14:paraId="39558B6B" w14:textId="77777777" w:rsidR="006E32EF" w:rsidRDefault="0049363A" w:rsidP="006E32EF">
          <w:sdt>
            <w:sdtPr>
              <w:id w:val="-434206091"/>
            </w:sdtPr>
            <w:sdtEndPr/>
            <w:sdtContent>
              <w:r w:rsidR="006E32EF" w:rsidRPr="003A53AE">
                <w:t>&lt;</w:t>
              </w:r>
              <w:r w:rsidR="006E32EF">
                <w:t>Unternehmen</w:t>
              </w:r>
              <w:r w:rsidR="006E32EF" w:rsidRPr="003A53AE">
                <w:t>&gt;</w:t>
              </w:r>
            </w:sdtContent>
          </w:sdt>
        </w:p>
        <w:p w14:paraId="21D24A56" w14:textId="77777777" w:rsidR="006E32EF" w:rsidRDefault="0049363A" w:rsidP="006E32EF">
          <w:sdt>
            <w:sdtPr>
              <w:id w:val="743680908"/>
            </w:sdtPr>
            <w:sdtEndPr/>
            <w:sdtContent>
              <w:r w:rsidR="006E32EF" w:rsidRPr="003A53AE">
                <w:t>&lt;</w:t>
              </w:r>
              <w:r w:rsidR="006E32EF">
                <w:t>Herrn Mustermann</w:t>
              </w:r>
              <w:r w:rsidR="006E32EF" w:rsidRPr="003A53AE">
                <w:t>&gt;</w:t>
              </w:r>
            </w:sdtContent>
          </w:sdt>
        </w:p>
        <w:p w14:paraId="1B7A7D24" w14:textId="77777777" w:rsidR="006E32EF" w:rsidRDefault="0049363A" w:rsidP="006E32EF">
          <w:sdt>
            <w:sdtPr>
              <w:id w:val="-1504813080"/>
            </w:sdtPr>
            <w:sdtEndPr/>
            <w:sdtContent>
              <w:r w:rsidR="006E32EF" w:rsidRPr="003A53AE">
                <w:t>&lt;</w:t>
              </w:r>
              <w:r w:rsidR="006E32EF">
                <w:t>Straße Nr.</w:t>
              </w:r>
              <w:r w:rsidR="006E32EF" w:rsidRPr="003A53AE">
                <w:t>&gt;</w:t>
              </w:r>
            </w:sdtContent>
          </w:sdt>
        </w:p>
        <w:sdt>
          <w:sdtPr>
            <w:id w:val="1146395248"/>
          </w:sdtPr>
          <w:sdtEndPr/>
          <w:sdtContent>
            <w:p w14:paraId="451F94E3" w14:textId="77777777" w:rsidR="006E32EF" w:rsidRDefault="006E32EF" w:rsidP="006E32EF">
              <w:r>
                <w:t>&lt;</w:t>
              </w:r>
              <w:proofErr w:type="gramStart"/>
              <w:r>
                <w:t>PLZ Ort</w:t>
              </w:r>
              <w:proofErr w:type="gramEnd"/>
              <w:r>
                <w:t>&gt;</w:t>
              </w:r>
            </w:p>
          </w:sdtContent>
        </w:sdt>
      </w:sdtContent>
    </w:sdt>
    <w:p w14:paraId="679F94E4" w14:textId="5180F2D7" w:rsidR="00A01E2B" w:rsidRPr="00B43682" w:rsidRDefault="00805EDF" w:rsidP="00C45268">
      <w:pPr>
        <w:pStyle w:val="00-BA-Standard-Schrift"/>
        <w:spacing w:before="240" w:after="480"/>
        <w:jc w:val="right"/>
      </w:pPr>
      <w:r w:rsidRPr="000B32A4">
        <w:fldChar w:fldCharType="begin"/>
      </w:r>
      <w:r w:rsidRPr="00B43682">
        <w:instrText xml:space="preserve"> DATE \@"d.\ MMMM\ yyyy" </w:instrText>
      </w:r>
      <w:r w:rsidRPr="000B32A4">
        <w:fldChar w:fldCharType="separate"/>
      </w:r>
      <w:r w:rsidR="0049363A">
        <w:rPr>
          <w:noProof/>
        </w:rPr>
        <w:t>20. Januar 2026</w:t>
      </w:r>
      <w:r w:rsidRPr="000B32A4">
        <w:fldChar w:fldCharType="end"/>
      </w:r>
    </w:p>
    <w:p w14:paraId="23DA0707" w14:textId="77777777" w:rsidR="00C45268" w:rsidRDefault="0049363A" w:rsidP="00C45268">
      <w:pPr>
        <w:pStyle w:val="20-BA-Betreff"/>
      </w:pPr>
      <w:sdt>
        <w:sdtPr>
          <w:id w:val="-573976945"/>
          <w:placeholder>
            <w:docPart w:val="C0130E5212B74392A1A29A23FC423299"/>
          </w:placeholder>
        </w:sdtPr>
        <w:sdtEndPr/>
        <w:sdtContent>
          <w:r w:rsidR="006F5F9C" w:rsidRPr="00B43682">
            <w:t>&lt;Betreff&gt;</w:t>
          </w:r>
        </w:sdtContent>
      </w:sdt>
    </w:p>
    <w:p w14:paraId="0FF487B1" w14:textId="321D29D1" w:rsidR="006F5F9C" w:rsidRPr="003A53AE" w:rsidRDefault="0049363A" w:rsidP="00C45268">
      <w:pPr>
        <w:pStyle w:val="00-BA-Standard-Schrift"/>
      </w:pPr>
      <w:sdt>
        <w:sdtPr>
          <w:id w:val="2009794895"/>
          <w:placeholder>
            <w:docPart w:val="C0130E5212B74392A1A29A23FC423299"/>
          </w:placeholder>
        </w:sdtPr>
        <w:sdtEndPr/>
        <w:sdtContent>
          <w:r w:rsidR="006F5F9C" w:rsidRPr="003A53AE">
            <w:t>Sehr geehrte Damen und Herren,</w:t>
          </w:r>
        </w:sdtContent>
      </w:sdt>
    </w:p>
    <w:sdt>
      <w:sdtPr>
        <w:id w:val="-1692134828"/>
        <w:placeholder>
          <w:docPart w:val="C0130E5212B74392A1A29A23FC423299"/>
        </w:placeholder>
      </w:sdtPr>
      <w:sdtEndPr/>
      <w:sdtContent>
        <w:p w14:paraId="330642FB" w14:textId="77777777" w:rsidR="006F5F9C" w:rsidRDefault="006F5F9C" w:rsidP="0027013B">
          <w:pPr>
            <w:pStyle w:val="00-BA-Standard-Schrift"/>
          </w:pPr>
          <w:r>
            <w:t>Formulieren Sie den Grund des Anschreibens und nehmen Sie darin Bezug zum Stellenangebot</w:t>
          </w:r>
          <w:r w:rsidR="00905925">
            <w:t>, versuchen Sie schon hier auf das Unternehmen einzugehen, z. B. auf deren Slogan</w:t>
          </w:r>
        </w:p>
      </w:sdtContent>
    </w:sdt>
    <w:sdt>
      <w:sdtPr>
        <w:id w:val="-1210879126"/>
        <w:placeholder>
          <w:docPart w:val="C0130E5212B74392A1A29A23FC423299"/>
        </w:placeholder>
      </w:sdtPr>
      <w:sdtEndPr/>
      <w:sdtContent>
        <w:p w14:paraId="12445B12" w14:textId="77777777" w:rsidR="00905925" w:rsidRDefault="006F5F9C" w:rsidP="0027013B">
          <w:pPr>
            <w:pStyle w:val="00-BA-Standard-Schrift"/>
          </w:pPr>
          <w:r>
            <w:t xml:space="preserve">Begründen Sie hier Ihr Interesse an der Arbeitsstelle: Beschreiben Sie kurz Ihre Qualifikationen, Fähigkeiten und Eigenschaften mit Bezug zu den Anforderungen der angestrebten Tätigkeit. </w:t>
          </w:r>
        </w:p>
        <w:p w14:paraId="63668ABE" w14:textId="77777777" w:rsidR="006F5F9C" w:rsidRDefault="006F5F9C" w:rsidP="0027013B">
          <w:pPr>
            <w:pStyle w:val="00-BA-Standard-Schrift"/>
          </w:pPr>
          <w:r>
            <w:t>Führen Sie Argumente auf, die den Arbeitgeber überzeugen, weshalb gerade Sie die oder der Richtige für das Unternehmen sind (Interesse für die eigene Person wecken)</w:t>
          </w:r>
        </w:p>
      </w:sdtContent>
    </w:sdt>
    <w:sdt>
      <w:sdtPr>
        <w:id w:val="1012954966"/>
        <w:placeholder>
          <w:docPart w:val="C0130E5212B74392A1A29A23FC423299"/>
        </w:placeholder>
      </w:sdtPr>
      <w:sdtEndPr/>
      <w:sdtContent>
        <w:p w14:paraId="6FE5869E" w14:textId="77777777" w:rsidR="006F5F9C" w:rsidRDefault="006F5F9C" w:rsidP="0027013B">
          <w:pPr>
            <w:pStyle w:val="00-BA-Standard-Schrift"/>
          </w:pPr>
          <w:r>
            <w:t>Begründen Sie Ihr Interesse an dem Unternehmen.</w:t>
          </w:r>
        </w:p>
      </w:sdtContent>
    </w:sdt>
    <w:sdt>
      <w:sdtPr>
        <w:id w:val="1396860325"/>
        <w:placeholder>
          <w:docPart w:val="C0130E5212B74392A1A29A23FC423299"/>
        </w:placeholder>
      </w:sdtPr>
      <w:sdtEndPr/>
      <w:sdtContent>
        <w:p w14:paraId="536A554E" w14:textId="77777777" w:rsidR="006F5F9C" w:rsidRDefault="006F5F9C" w:rsidP="0027013B">
          <w:pPr>
            <w:pStyle w:val="00-BA-Standard-Schrift"/>
          </w:pPr>
          <w:r>
            <w:t>Nennen Sie den nächstmöglichen Eintrittstermin.</w:t>
          </w:r>
        </w:p>
      </w:sdtContent>
    </w:sdt>
    <w:sdt>
      <w:sdtPr>
        <w:id w:val="-2094692475"/>
        <w:placeholder>
          <w:docPart w:val="C0130E5212B74392A1A29A23FC423299"/>
        </w:placeholder>
      </w:sdtPr>
      <w:sdtEndPr/>
      <w:sdtContent>
        <w:p w14:paraId="31577F8F" w14:textId="77777777" w:rsidR="00905925" w:rsidRDefault="006F5F9C" w:rsidP="0027013B">
          <w:pPr>
            <w:pStyle w:val="00-BA-Standard-Schrift"/>
          </w:pPr>
          <w:r>
            <w:t xml:space="preserve">Formulieren Sie eine freundliche Aufforderung zur Einladung zu einem Vorstellungsgespräch </w:t>
          </w:r>
          <w:r w:rsidR="00905925">
            <w:br/>
          </w:r>
          <w:r>
            <w:t>(z.</w:t>
          </w:r>
          <w:r w:rsidR="00905925">
            <w:t xml:space="preserve"> </w:t>
          </w:r>
          <w:r>
            <w:t>B. "Über eine Einladung zu einem persönlichen Vorstellungsgespräch freue ich mich sehr.")</w:t>
          </w:r>
          <w:r w:rsidR="00905925">
            <w:t>. Gerne etwas innovativer.</w:t>
          </w:r>
        </w:p>
      </w:sdtContent>
    </w:sdt>
    <w:p w14:paraId="04C54BD9" w14:textId="77777777" w:rsidR="006F5F9C" w:rsidRDefault="006F5F9C" w:rsidP="0027013B">
      <w:pPr>
        <w:pStyle w:val="00-BA-Standard-Schrift"/>
      </w:pPr>
      <w:r>
        <w:t>Mit freundlichen Grüße</w:t>
      </w:r>
      <w:r w:rsidR="00A01E2B">
        <w:t>n</w:t>
      </w:r>
    </w:p>
    <w:p w14:paraId="1FFB6E78" w14:textId="77777777" w:rsidR="0027013B" w:rsidRPr="0027013B" w:rsidRDefault="0027013B" w:rsidP="0027013B">
      <w:pPr>
        <w:pStyle w:val="00-BA-Standard-Schrift"/>
      </w:pPr>
    </w:p>
    <w:p w14:paraId="5C482686" w14:textId="77777777" w:rsidR="00C45268" w:rsidRDefault="00C45268" w:rsidP="00343CA4">
      <w:pPr>
        <w:pStyle w:val="20-BA-Kopfzeile"/>
      </w:pPr>
      <w:bookmarkStart w:id="0" w:name="_Hlk219130873"/>
      <w:r>
        <w:br w:type="page"/>
      </w:r>
    </w:p>
    <w:p w14:paraId="0351E082" w14:textId="68CEB023" w:rsidR="00343CA4" w:rsidRPr="00343CA4" w:rsidRDefault="0049363A" w:rsidP="00343CA4">
      <w:pPr>
        <w:pStyle w:val="20-BA-Kopfzeile"/>
      </w:pPr>
      <w:sdt>
        <w:sdtPr>
          <w:alias w:val="Titel"/>
          <w:tag w:val=""/>
          <w:id w:val="-1523007793"/>
          <w:placeholder>
            <w:docPart w:val="9D40C97E2C7043AAB8414EB13E6EA91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 w:rsidRPr="00343CA4">
            <w:t>Max Mustermann</w:t>
          </w:r>
        </w:sdtContent>
      </w:sdt>
      <w:r w:rsidR="00343CA4">
        <w:t xml:space="preserve"> | </w:t>
      </w:r>
      <w:sdt>
        <w:sdtPr>
          <w:alias w:val="Angestrebte Tätigkeit"/>
          <w:tag w:val=""/>
          <w:id w:val="978418804"/>
          <w:placeholder>
            <w:docPart w:val="9BC54E1B59514C7B8870940187B9003A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343CA4">
            <w:t>Angestrebte Tätigkeit</w:t>
          </w:r>
        </w:sdtContent>
      </w:sdt>
    </w:p>
    <w:p w14:paraId="703C5037" w14:textId="67839E6E" w:rsidR="006E32EF" w:rsidRPr="006F1938" w:rsidRDefault="0049363A" w:rsidP="006E32EF">
      <w:pPr>
        <w:pStyle w:val="11-BA-Kopfzeile-Adresse"/>
      </w:pPr>
      <w:sdt>
        <w:sdtPr>
          <w:alias w:val="Straße Nr"/>
          <w:tag w:val="Straße Nr"/>
          <w:id w:val="1667906920"/>
          <w:placeholder>
            <w:docPart w:val="DC842E8609B6420DA71474C9B5679DB3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BF095A">
        <w:t xml:space="preserve">, </w:t>
      </w:r>
      <w:sdt>
        <w:sdtPr>
          <w:alias w:val="PLZ"/>
          <w:tag w:val="PLZ"/>
          <w:id w:val="356166826"/>
          <w:placeholder>
            <w:docPart w:val="39375958D03F4C2CA4A9AF5DD2C8CE3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1599907185"/>
          <w:placeholder>
            <w:docPart w:val="06B76B096BC244C6A814168DEDF65F2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22217811"/>
        <w:placeholder>
          <w:docPart w:val="3F774CB0F6A948848DD11EC85EA40759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54DE39A7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973126984"/>
        <w:placeholder>
          <w:docPart w:val="3FBFFB8BF4354C7E9BE70B5F741B9C92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6C569641" w14:textId="77777777" w:rsidR="006E32EF" w:rsidRDefault="006E32EF" w:rsidP="006E32EF">
          <w:pPr>
            <w:pStyle w:val="11-BA-Kopfzeile-Adresse"/>
          </w:pPr>
          <w:r w:rsidRPr="006F1938">
            <w:t>max.mustermann@mail.de</w:t>
          </w:r>
        </w:p>
      </w:sdtContent>
    </w:sdt>
    <w:p w14:paraId="3A2E4186" w14:textId="7A883E92" w:rsidR="00BF095A" w:rsidRDefault="00BF095A" w:rsidP="00BF095A">
      <w:pPr>
        <w:pStyle w:val="11-BA-Kopfzeile-Adresse"/>
      </w:pPr>
      <w:r>
        <w:t xml:space="preserve">Geboren: </w:t>
      </w:r>
      <w:sdt>
        <w:sdtPr>
          <w:alias w:val="Geburtsdaten"/>
          <w:id w:val="667985784"/>
          <w:placeholder>
            <w:docPart w:val="5428665F45F541819EBC2619C36F48E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p w14:paraId="2933F6AC" w14:textId="77777777" w:rsidR="00BF095A" w:rsidRPr="006F1938" w:rsidRDefault="00BF095A" w:rsidP="006E32EF">
      <w:pPr>
        <w:pStyle w:val="11-BA-Kopfzeile-Adresse"/>
      </w:pPr>
    </w:p>
    <w:bookmarkEnd w:id="0"/>
    <w:p w14:paraId="50CF2C9B" w14:textId="77777777" w:rsidR="00C359F3" w:rsidRPr="007B1A54" w:rsidRDefault="007F4FBA" w:rsidP="007B1A54">
      <w:pPr>
        <w:pStyle w:val="24-BA-Lebenslauf-berschrift"/>
        <w:rPr>
          <w:sz w:val="36"/>
          <w:szCs w:val="40"/>
        </w:rPr>
      </w:pPr>
      <w:r w:rsidRPr="007B1A54">
        <w:rPr>
          <w:sz w:val="36"/>
          <w:szCs w:val="40"/>
        </w:rPr>
        <w:t>Lebenslauf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2693"/>
      </w:tblGrid>
      <w:tr w:rsidR="007D162D" w14:paraId="2D1AC37D" w14:textId="77777777" w:rsidTr="000141A0">
        <w:trPr>
          <w:trHeight w:val="2544"/>
        </w:trPr>
        <w:tc>
          <w:tcPr>
            <w:tcW w:w="7083" w:type="dxa"/>
          </w:tcPr>
          <w:p w14:paraId="36EF0CDA" w14:textId="39D6ED38" w:rsidR="007D162D" w:rsidRDefault="00343CA4" w:rsidP="007D162D">
            <w:pPr>
              <w:pStyle w:val="24-BA-Lebenslauf-berschrift"/>
              <w:ind w:right="2402"/>
            </w:pPr>
            <w:r>
              <w:t>Berufsprofil</w:t>
            </w:r>
          </w:p>
          <w:sdt>
            <w:sdtPr>
              <w:id w:val="-1658142879"/>
              <w:placeholder>
                <w:docPart w:val="40160FA0D7E4412E8D2ED49BD887327C"/>
              </w:placeholder>
            </w:sdtPr>
            <w:sdtEndPr/>
            <w:sdtContent>
              <w:p w14:paraId="0BCCD92C" w14:textId="77777777" w:rsidR="007D162D" w:rsidRDefault="007D162D" w:rsidP="007D162D">
                <w:pPr>
                  <w:pStyle w:val="13BA-Lebenslauf-Standard"/>
                </w:pPr>
                <w:r>
                  <w:t xml:space="preserve">Fassen Sie hier Ihre wichtigsten beruflichen Kompetenzen, </w:t>
                </w:r>
                <w:r>
                  <w:br/>
                  <w:t xml:space="preserve">Erfahrungen und Schwerpunkte zusammen. </w:t>
                </w:r>
              </w:p>
              <w:p w14:paraId="4CB41585" w14:textId="77777777" w:rsidR="007D162D" w:rsidRDefault="007D162D" w:rsidP="007D162D">
                <w:pPr>
                  <w:pStyle w:val="13BA-Lebenslauf-Standard"/>
                </w:pPr>
                <w:r>
                  <w:t xml:space="preserve">Beschreiben Sie knapp, wofür Sie fachlich stehen und welchen </w:t>
                </w:r>
                <w:r>
                  <w:br/>
                  <w:t xml:space="preserve">Mehrwert Sie für die angestrebte Position mitbringen. </w:t>
                </w:r>
                <w:r>
                  <w:br/>
                  <w:t xml:space="preserve">Persönlich Daten oder Floskeln gehören hier nicht </w:t>
                </w:r>
                <w:r w:rsidR="00372CF7">
                  <w:t>hin</w:t>
                </w:r>
                <w:r>
                  <w:t>.</w:t>
                </w:r>
              </w:p>
            </w:sdtContent>
          </w:sdt>
        </w:tc>
        <w:tc>
          <w:tcPr>
            <w:tcW w:w="2693" w:type="dxa"/>
          </w:tcPr>
          <w:p w14:paraId="33AA736C" w14:textId="77777777" w:rsidR="007D162D" w:rsidRDefault="007D162D" w:rsidP="000141A0">
            <w:pPr>
              <w:pStyle w:val="00-BA-Standard-Schrift"/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 wp14:anchorId="07FCE162" wp14:editId="0B5F179D">
                  <wp:extent cx="1242060" cy="1606550"/>
                  <wp:effectExtent l="0" t="0" r="0" b="0"/>
                  <wp:docPr id="5" name="Bild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17" r="17964" b="9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CA504C" w14:textId="77777777" w:rsidR="006F5F9C" w:rsidRPr="00086E44" w:rsidRDefault="006F5F9C" w:rsidP="00086E44">
      <w:pPr>
        <w:pStyle w:val="24-BA-Lebenslauf-berschrift"/>
      </w:pPr>
      <w:r w:rsidRPr="00086E44">
        <w:t>Berufspraxis</w:t>
      </w:r>
    </w:p>
    <w:p w14:paraId="4A777529" w14:textId="77777777" w:rsidR="007F4FBA" w:rsidRPr="00086E44" w:rsidRDefault="0049363A" w:rsidP="007F4FBA">
      <w:pPr>
        <w:pStyle w:val="13BA-Lebenslauf-Standard"/>
      </w:pPr>
      <w:sdt>
        <w:sdtPr>
          <w:id w:val="194663644"/>
          <w:placeholder>
            <w:docPart w:val="59EFC03CE86247FBA2CCCD3FDF094A9F"/>
          </w:placeholder>
        </w:sdtPr>
        <w:sdtEndPr/>
        <w:sdtContent>
          <w:r w:rsidR="007F4FBA">
            <w:t>MM.JJJJ</w:t>
          </w:r>
        </w:sdtContent>
      </w:sdt>
      <w:r w:rsidR="007F4FBA" w:rsidRPr="00086E44">
        <w:t xml:space="preserve"> </w:t>
      </w:r>
      <w:r w:rsidR="007B1A54">
        <w:t>–</w:t>
      </w:r>
      <w:r w:rsidR="007F4FBA" w:rsidRPr="00086E44">
        <w:t xml:space="preserve"> </w:t>
      </w:r>
      <w:sdt>
        <w:sdtPr>
          <w:id w:val="-550299534"/>
          <w:placeholder>
            <w:docPart w:val="59EFC03CE86247FBA2CCCD3FDF094A9F"/>
          </w:placeholder>
        </w:sdtPr>
        <w:sdtEndPr/>
        <w:sdtContent>
          <w:r w:rsidR="00905925" w:rsidRPr="00905925">
            <w:t>MM.JJJJ</w:t>
          </w:r>
        </w:sdtContent>
      </w:sdt>
      <w:r w:rsidR="007F4FBA" w:rsidRPr="00086E44">
        <w:tab/>
      </w:r>
      <w:sdt>
        <w:sdtPr>
          <w:id w:val="344527156"/>
          <w:placeholder>
            <w:docPart w:val="59EFC03CE86247FBA2CCCD3FDF094A9F"/>
          </w:placeholder>
        </w:sdtPr>
        <w:sdtEndPr/>
        <w:sdtContent>
          <w:r w:rsidR="00905925" w:rsidRPr="00905925">
            <w:t>Berufsbezeichnung</w:t>
          </w:r>
        </w:sdtContent>
      </w:sdt>
      <w:r w:rsidR="007F4FBA" w:rsidRPr="00086E44">
        <w:br/>
      </w:r>
      <w:r w:rsidR="007F4FBA" w:rsidRPr="00086E44">
        <w:tab/>
      </w:r>
      <w:sdt>
        <w:sdtPr>
          <w:id w:val="1012566586"/>
          <w:placeholder>
            <w:docPart w:val="59EFC03CE86247FBA2CCCD3FDF094A9F"/>
          </w:placeholder>
        </w:sdtPr>
        <w:sdtEndPr/>
        <w:sdtContent>
          <w:r w:rsidR="007F4FBA" w:rsidRPr="00086E44">
            <w:t>Firmenname</w:t>
          </w:r>
          <w:r w:rsidR="007F4FBA">
            <w:t>, Ort</w:t>
          </w:r>
        </w:sdtContent>
      </w:sdt>
    </w:p>
    <w:bookmarkStart w:id="1" w:name="_Hlk219122054" w:displacedByCustomXml="next"/>
    <w:sdt>
      <w:sdtPr>
        <w:id w:val="1088737077"/>
        <w:placeholder>
          <w:docPart w:val="59EFC03CE86247FBA2CCCD3FDF094A9F"/>
        </w:placeholder>
      </w:sdtPr>
      <w:sdtEndPr/>
      <w:sdtContent>
        <w:p w14:paraId="63D681FB" w14:textId="77777777" w:rsidR="007F4FBA" w:rsidRDefault="007F4FBA" w:rsidP="00905925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665825002"/>
        <w:placeholder>
          <w:docPart w:val="84A77910F004435A83C1E4052E326B44"/>
        </w:placeholder>
      </w:sdtPr>
      <w:sdtEndPr/>
      <w:sdtContent>
        <w:p w14:paraId="37455D1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389695343"/>
        <w:placeholder>
          <w:docPart w:val="71CE75E12A8B4EE5A493D846C46F8686"/>
        </w:placeholder>
      </w:sdtPr>
      <w:sdtEndPr/>
      <w:sdtContent>
        <w:p w14:paraId="7B110C33" w14:textId="77777777" w:rsidR="00107541" w:rsidRDefault="00107541" w:rsidP="00905925">
          <w:pPr>
            <w:pStyle w:val="14-BA-Lebenslauf-Aufzhlung"/>
          </w:pPr>
          <w:r w:rsidRPr="00905925">
            <w:t>Tätigkeit</w:t>
          </w:r>
        </w:p>
      </w:sdtContent>
    </w:sdt>
    <w:bookmarkEnd w:id="1"/>
    <w:p w14:paraId="580E005B" w14:textId="77777777" w:rsidR="006F5F9C" w:rsidRPr="00086E44" w:rsidRDefault="0049363A" w:rsidP="00086E44">
      <w:pPr>
        <w:pStyle w:val="13BA-Lebenslauf-Standard"/>
      </w:pPr>
      <w:sdt>
        <w:sdtPr>
          <w:id w:val="999620557"/>
          <w:placeholder>
            <w:docPart w:val="C0130E5212B74392A1A29A23FC423299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364450774"/>
          <w:placeholder>
            <w:docPart w:val="C0130E5212B74392A1A29A23FC423299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ab/>
      </w:r>
      <w:sdt>
        <w:sdtPr>
          <w:id w:val="-1538202454"/>
          <w:placeholder>
            <w:docPart w:val="C0130E5212B74392A1A29A23FC423299"/>
          </w:placeholder>
        </w:sdtPr>
        <w:sdtEndPr/>
        <w:sdtContent>
          <w:r w:rsidR="00905925">
            <w:t>Berufsbezeichnung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719025487"/>
          <w:placeholder>
            <w:docPart w:val="C0130E5212B74392A1A29A23FC423299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sdt>
      <w:sdtPr>
        <w:id w:val="-2085836276"/>
        <w:placeholder>
          <w:docPart w:val="09223FCB5FC049529CB710FC795AE5A6"/>
        </w:placeholder>
      </w:sdtPr>
      <w:sdtEndPr/>
      <w:sdtContent>
        <w:p w14:paraId="2C30786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202183724"/>
        <w:placeholder>
          <w:docPart w:val="0C07A960C72F48A68AF90E3E256B03D0"/>
        </w:placeholder>
      </w:sdtPr>
      <w:sdtEndPr/>
      <w:sdtContent>
        <w:p w14:paraId="5A87DCFC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592232206"/>
        <w:placeholder>
          <w:docPart w:val="8E5895961C464EC1A0EC62B6DC788148"/>
        </w:placeholder>
      </w:sdtPr>
      <w:sdtEndPr/>
      <w:sdtContent>
        <w:p w14:paraId="29359A06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08628FEE" w14:textId="77777777" w:rsidR="00107541" w:rsidRDefault="0049363A" w:rsidP="00107541">
      <w:pPr>
        <w:pStyle w:val="13BA-Lebenslauf-Standard"/>
      </w:pPr>
      <w:sdt>
        <w:sdtPr>
          <w:id w:val="-1182897386"/>
          <w:placeholder>
            <w:docPart w:val="46D43C7D5C014327B55C47EC752CFE69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2040192606"/>
          <w:placeholder>
            <w:docPart w:val="46D43C7D5C014327B55C47EC752CFE69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-1773462284"/>
          <w:placeholder>
            <w:docPart w:val="46D43C7D5C014327B55C47EC752CFE69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368267017"/>
          <w:placeholder>
            <w:docPart w:val="46D43C7D5C014327B55C47EC752CFE69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1436561400"/>
        <w:placeholder>
          <w:docPart w:val="E75CBF6EB0D74D77BC7E9E0F214A0CC3"/>
        </w:placeholder>
      </w:sdtPr>
      <w:sdtEndPr/>
      <w:sdtContent>
        <w:p w14:paraId="48385655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693070526"/>
        <w:placeholder>
          <w:docPart w:val="9D24A7A546654F39A47FEB7490A44BE6"/>
        </w:placeholder>
      </w:sdtPr>
      <w:sdtEndPr/>
      <w:sdtContent>
        <w:p w14:paraId="3454CF8D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90545363"/>
        <w:placeholder>
          <w:docPart w:val="E02DB3B290BA4AE497D8DCF4B9601AF1"/>
        </w:placeholder>
      </w:sdtPr>
      <w:sdtEndPr/>
      <w:sdtContent>
        <w:p w14:paraId="34AB1171" w14:textId="77777777" w:rsidR="00107541" w:rsidRPr="00086E44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21C8DEE4" w14:textId="77777777" w:rsidR="00107541" w:rsidRPr="00086E44" w:rsidRDefault="0049363A" w:rsidP="00107541">
      <w:pPr>
        <w:pStyle w:val="13BA-Lebenslauf-Standard"/>
      </w:pPr>
      <w:sdt>
        <w:sdtPr>
          <w:id w:val="131831957"/>
          <w:placeholder>
            <w:docPart w:val="03507423256B4D23A93E259C329C1B2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94569629"/>
          <w:placeholder>
            <w:docPart w:val="03507423256B4D23A93E259C329C1B2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2127120558"/>
          <w:placeholder>
            <w:docPart w:val="03507423256B4D23A93E259C329C1B2D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-1865049916"/>
          <w:placeholder>
            <w:docPart w:val="03507423256B4D23A93E259C329C1B2D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-109203584"/>
        <w:placeholder>
          <w:docPart w:val="03507423256B4D23A93E259C329C1B2D"/>
        </w:placeholder>
      </w:sdtPr>
      <w:sdtEndPr/>
      <w:sdtContent>
        <w:p w14:paraId="321B8534" w14:textId="77777777" w:rsidR="00107541" w:rsidRPr="00086E44" w:rsidRDefault="00107541" w:rsidP="00107541">
          <w:pPr>
            <w:pStyle w:val="14-BA-Lebenslauf-Aufzhlung"/>
          </w:pPr>
          <w:r w:rsidRPr="00086E44">
            <w:t>Tätigkeit</w:t>
          </w:r>
        </w:p>
      </w:sdtContent>
    </w:sdt>
    <w:p w14:paraId="64D1F474" w14:textId="77777777" w:rsidR="006F1938" w:rsidRPr="00086E44" w:rsidRDefault="006F1938" w:rsidP="006F1938">
      <w:pPr>
        <w:pStyle w:val="24-BA-Lebenslauf-berschrift"/>
      </w:pPr>
      <w:r>
        <w:t>Studium</w:t>
      </w:r>
    </w:p>
    <w:p w14:paraId="659BFACD" w14:textId="77777777" w:rsidR="00905925" w:rsidRDefault="0049363A" w:rsidP="00905925">
      <w:pPr>
        <w:pStyle w:val="13BA-Lebenslauf-Standard"/>
        <w:ind w:left="3119" w:hanging="3119"/>
      </w:pPr>
      <w:sdt>
        <w:sdtPr>
          <w:id w:val="-1553999022"/>
          <w:placeholder>
            <w:docPart w:val="50FBD70B9ADA413EA8DC9B0EF532AE6A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 xml:space="preserve"> </w:t>
      </w:r>
      <w:r w:rsidR="007B1A54">
        <w:t>–</w:t>
      </w:r>
      <w:r w:rsidR="006F1938" w:rsidRPr="00086E44">
        <w:t xml:space="preserve"> </w:t>
      </w:r>
      <w:sdt>
        <w:sdtPr>
          <w:id w:val="1218789820"/>
          <w:placeholder>
            <w:docPart w:val="50FBD70B9ADA413EA8DC9B0EF532AE6A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ab/>
      </w:r>
      <w:r w:rsidR="00905925" w:rsidRPr="00905925">
        <w:t xml:space="preserve">Studienabschluss </w:t>
      </w:r>
      <w:r w:rsidR="00905925">
        <w:br/>
      </w:r>
      <w:sdt>
        <w:sdtPr>
          <w:id w:val="318009177"/>
          <w:placeholder>
            <w:docPart w:val="50FBD70B9ADA413EA8DC9B0EF532AE6A"/>
          </w:placeholder>
        </w:sdtPr>
        <w:sdtEndPr/>
        <w:sdtContent>
          <w:r w:rsidR="006F1938">
            <w:t>Universität, Or</w:t>
          </w:r>
          <w:r w:rsidR="00905925">
            <w:t>t</w:t>
          </w:r>
        </w:sdtContent>
      </w:sdt>
    </w:p>
    <w:p w14:paraId="2BF1838F" w14:textId="4EB20B3F" w:rsidR="00C45268" w:rsidRDefault="0049363A" w:rsidP="00905925">
      <w:pPr>
        <w:pStyle w:val="14-BA-Lebenslauf-Aufzhlung"/>
      </w:pPr>
      <w:sdt>
        <w:sdtPr>
          <w:id w:val="-1232929942"/>
          <w:placeholder>
            <w:docPart w:val="A09C6089164849EAA6E34FEF1FF67025"/>
          </w:placeholder>
        </w:sdtPr>
        <w:sdtEndPr/>
        <w:sdtContent>
          <w:r w:rsidR="006F1938" w:rsidRPr="007B1A54">
            <w:t>Studienschwerpunkte</w:t>
          </w:r>
          <w:r w:rsidR="006F1938">
            <w:t xml:space="preserve"> und Thesis</w:t>
          </w:r>
        </w:sdtContent>
      </w:sdt>
      <w:r w:rsidR="00C45268">
        <w:br/>
      </w:r>
      <w:r w:rsidR="00C45268">
        <w:br w:type="page"/>
      </w:r>
    </w:p>
    <w:p w14:paraId="4B5F35B2" w14:textId="77777777" w:rsidR="00343CA4" w:rsidRDefault="0049363A" w:rsidP="00343CA4">
      <w:pPr>
        <w:pStyle w:val="20-BA-Kopfzeile"/>
      </w:pPr>
      <w:sdt>
        <w:sdtPr>
          <w:alias w:val="Titel"/>
          <w:tag w:val=""/>
          <w:id w:val="-1942672452"/>
          <w:placeholder>
            <w:docPart w:val="69EFDCCD26ED4B65A924AA4C4CD95BD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43CA4" w:rsidRPr="00343CA4">
            <w:t>Max Mustermann</w:t>
          </w:r>
        </w:sdtContent>
      </w:sdt>
      <w:r w:rsidR="00343CA4">
        <w:t xml:space="preserve"> </w:t>
      </w:r>
      <w:r w:rsidR="00343CA4" w:rsidRPr="00343CA4">
        <w:t xml:space="preserve">| Angestrebte Tätigkeit </w:t>
      </w:r>
    </w:p>
    <w:p w14:paraId="1DC7F4A0" w14:textId="54F4B8B7" w:rsidR="001F226D" w:rsidRPr="006F1938" w:rsidRDefault="0049363A" w:rsidP="00343CA4">
      <w:pPr>
        <w:pStyle w:val="11-BA-Kopfzeile-Adresse"/>
      </w:pPr>
      <w:sdt>
        <w:sdtPr>
          <w:alias w:val="Straße Nr"/>
          <w:tag w:val="Straße Nr"/>
          <w:id w:val="407660552"/>
          <w:placeholder>
            <w:docPart w:val="0E1F0F1317E543619EA80FFFFC09628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1F226D" w:rsidRPr="006F1938">
            <w:t>Musterstraße 1</w:t>
          </w:r>
        </w:sdtContent>
      </w:sdt>
      <w:r w:rsidR="00BF095A">
        <w:t xml:space="preserve">, </w:t>
      </w:r>
      <w:sdt>
        <w:sdtPr>
          <w:alias w:val="PLZ"/>
          <w:tag w:val="PLZ"/>
          <w:id w:val="1264272974"/>
          <w:placeholder>
            <w:docPart w:val="94E7C37C3643490293E6D047025DCDA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F226D" w:rsidRPr="006F1938">
            <w:t>12345</w:t>
          </w:r>
        </w:sdtContent>
      </w:sdt>
      <w:r w:rsidR="001F226D" w:rsidRPr="006F1938">
        <w:t xml:space="preserve"> </w:t>
      </w:r>
      <w:sdt>
        <w:sdtPr>
          <w:alias w:val="Wohnort"/>
          <w:tag w:val="Wohnort"/>
          <w:id w:val="2099524265"/>
          <w:placeholder>
            <w:docPart w:val="A25A44645DB54E539D7FD8380900F47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F226D" w:rsidRPr="006F1938">
            <w:t>Musterstadt</w:t>
          </w:r>
        </w:sdtContent>
      </w:sdt>
    </w:p>
    <w:sdt>
      <w:sdtPr>
        <w:alias w:val="Telefonnummer"/>
        <w:tag w:val=""/>
        <w:id w:val="-953173239"/>
        <w:placeholder>
          <w:docPart w:val="2A15E362898F4C32A447F23D1CD27EF5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1B0062D6" w14:textId="77777777" w:rsidR="001F226D" w:rsidRPr="006F1938" w:rsidRDefault="001F226D" w:rsidP="001F226D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627083248"/>
        <w:placeholder>
          <w:docPart w:val="16300BAC7ADA4CED878086A9C33E92A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78DC74DE" w14:textId="77777777" w:rsidR="001F226D" w:rsidRDefault="001F226D" w:rsidP="001F226D">
          <w:pPr>
            <w:pStyle w:val="11-BA-Kopfzeile-Adresse"/>
          </w:pPr>
          <w:r w:rsidRPr="006F1938">
            <w:t>max.mustermann@mail.de</w:t>
          </w:r>
        </w:p>
      </w:sdtContent>
    </w:sdt>
    <w:p w14:paraId="65DE68A1" w14:textId="6BC6108F" w:rsidR="00BF095A" w:rsidRPr="006F1938" w:rsidRDefault="00BF095A" w:rsidP="001F226D">
      <w:pPr>
        <w:pStyle w:val="11-BA-Kopfzeile-Adresse"/>
      </w:pPr>
      <w:r w:rsidRPr="00BF095A">
        <w:t>Geboren: 01.01.2026 in Musterstadt</w:t>
      </w:r>
    </w:p>
    <w:p w14:paraId="69CD91E0" w14:textId="4443775D" w:rsidR="00C45268" w:rsidRPr="00086E44" w:rsidRDefault="00C45268" w:rsidP="00C45268">
      <w:pPr>
        <w:pStyle w:val="24-BA-Lebenslauf-berschrift"/>
      </w:pPr>
      <w:r>
        <w:br/>
      </w:r>
      <w:r>
        <w:br/>
      </w:r>
      <w:r w:rsidRPr="00086E44">
        <w:t>Ausbildung</w:t>
      </w:r>
    </w:p>
    <w:p w14:paraId="0E62257B" w14:textId="77777777" w:rsidR="00C45268" w:rsidRPr="00086E44" w:rsidRDefault="0049363A" w:rsidP="00C45268">
      <w:pPr>
        <w:pStyle w:val="13BA-Lebenslauf-Standard"/>
      </w:pPr>
      <w:sdt>
        <w:sdtPr>
          <w:id w:val="-1768992203"/>
          <w:placeholder>
            <w:docPart w:val="47FEE51F92E94085A8E18B01A93E8B00"/>
          </w:placeholder>
        </w:sdtPr>
        <w:sdtEndPr/>
        <w:sdtContent>
          <w:r w:rsidR="00C45268">
            <w:t>MM.JJJJ</w:t>
          </w:r>
        </w:sdtContent>
      </w:sdt>
      <w:r w:rsidR="00C45268" w:rsidRPr="00086E44">
        <w:t xml:space="preserve"> </w:t>
      </w:r>
      <w:r w:rsidR="00C45268">
        <w:t>–</w:t>
      </w:r>
      <w:r w:rsidR="00C45268" w:rsidRPr="00086E44">
        <w:t xml:space="preserve"> </w:t>
      </w:r>
      <w:sdt>
        <w:sdtPr>
          <w:id w:val="-2105015309"/>
          <w:placeholder>
            <w:docPart w:val="47FEE51F92E94085A8E18B01A93E8B00"/>
          </w:placeholder>
        </w:sdtPr>
        <w:sdtEndPr/>
        <w:sdtContent>
          <w:r w:rsidR="00C45268">
            <w:t>MM.JJJJ</w:t>
          </w:r>
        </w:sdtContent>
      </w:sdt>
      <w:r w:rsidR="00C45268" w:rsidRPr="00086E44">
        <w:tab/>
      </w:r>
      <w:sdt>
        <w:sdtPr>
          <w:id w:val="1106690223"/>
          <w:placeholder>
            <w:docPart w:val="47FEE51F92E94085A8E18B01A93E8B00"/>
          </w:placeholder>
        </w:sdtPr>
        <w:sdtEndPr/>
        <w:sdtContent>
          <w:r w:rsidR="00C45268" w:rsidRPr="00086E44">
            <w:t>Ausbildung</w:t>
          </w:r>
          <w:r w:rsidR="00C45268">
            <w:t>sberuf</w:t>
          </w:r>
        </w:sdtContent>
      </w:sdt>
      <w:r w:rsidR="00C45268" w:rsidRPr="00086E44">
        <w:br/>
      </w:r>
      <w:r w:rsidR="00C45268" w:rsidRPr="00086E44">
        <w:tab/>
      </w:r>
      <w:sdt>
        <w:sdtPr>
          <w:id w:val="1518968641"/>
          <w:placeholder>
            <w:docPart w:val="47FEE51F92E94085A8E18B01A93E8B00"/>
          </w:placeholder>
        </w:sdtPr>
        <w:sdtEndPr/>
        <w:sdtContent>
          <w:r w:rsidR="00C45268" w:rsidRPr="00086E44">
            <w:t>Firmenname</w:t>
          </w:r>
          <w:r w:rsidR="00C45268">
            <w:t>, Ort</w:t>
          </w:r>
        </w:sdtContent>
      </w:sdt>
    </w:p>
    <w:p w14:paraId="3C7C73A4" w14:textId="77777777" w:rsidR="00E6162B" w:rsidRPr="00086E44" w:rsidRDefault="00E6162B" w:rsidP="00E6162B">
      <w:pPr>
        <w:pStyle w:val="24-BA-Lebenslauf-berschrift"/>
      </w:pPr>
      <w:r>
        <w:t>Schulen</w:t>
      </w:r>
    </w:p>
    <w:p w14:paraId="0D6D3253" w14:textId="77777777" w:rsidR="00E6162B" w:rsidRDefault="0049363A" w:rsidP="00E6162B">
      <w:pPr>
        <w:pStyle w:val="13BA-Lebenslauf-Standard"/>
      </w:pPr>
      <w:sdt>
        <w:sdtPr>
          <w:id w:val="1750844235"/>
          <w:placeholder>
            <w:docPart w:val="891136129DCA48C09AE49A7923FD0F4F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 xml:space="preserve"> </w:t>
      </w:r>
      <w:r w:rsidR="007B1A54">
        <w:t>–</w:t>
      </w:r>
      <w:r w:rsidR="00E6162B" w:rsidRPr="00086E44">
        <w:t xml:space="preserve"> </w:t>
      </w:r>
      <w:sdt>
        <w:sdtPr>
          <w:id w:val="-1962327824"/>
          <w:placeholder>
            <w:docPart w:val="891136129DCA48C09AE49A7923FD0F4F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ab/>
      </w:r>
      <w:sdt>
        <w:sdtPr>
          <w:id w:val="2134903194"/>
          <w:placeholder>
            <w:docPart w:val="891136129DCA48C09AE49A7923FD0F4F"/>
          </w:placeholder>
        </w:sdtPr>
        <w:sdtEndPr/>
        <w:sdtContent>
          <w:r w:rsidR="00E6162B">
            <w:t>Schule, Ort</w:t>
          </w:r>
        </w:sdtContent>
      </w:sdt>
      <w:r w:rsidR="00E6162B" w:rsidRPr="00086E44">
        <w:br/>
      </w:r>
      <w:r w:rsidR="00E6162B" w:rsidRPr="00086E44">
        <w:tab/>
      </w:r>
      <w:sdt>
        <w:sdtPr>
          <w:id w:val="-1596934870"/>
          <w:placeholder>
            <w:docPart w:val="891136129DCA48C09AE49A7923FD0F4F"/>
          </w:placeholder>
        </w:sdtPr>
        <w:sdtEndPr/>
        <w:sdtContent>
          <w:r w:rsidR="00E6162B">
            <w:t>Schulabschluss</w:t>
          </w:r>
        </w:sdtContent>
      </w:sdt>
    </w:p>
    <w:sdt>
      <w:sdtPr>
        <w:id w:val="343447231"/>
        <w:placeholder>
          <w:docPart w:val="4DC8D06C734F459584729DD37FAC1F4F"/>
        </w:placeholder>
      </w:sdtPr>
      <w:sdtEndPr/>
      <w:sdtContent>
        <w:p w14:paraId="3130422A" w14:textId="77777777" w:rsidR="00E6162B" w:rsidRPr="00E6162B" w:rsidRDefault="00E6162B" w:rsidP="00905925">
          <w:pPr>
            <w:pStyle w:val="14-BA-Lebenslauf-Aufzhlung"/>
          </w:pPr>
          <w:r>
            <w:t xml:space="preserve">Schüler-AGs, </w:t>
          </w:r>
          <w:r w:rsidRPr="00104CB4">
            <w:t>etc</w:t>
          </w:r>
          <w:r w:rsidR="00104CB4">
            <w:t>.</w:t>
          </w:r>
        </w:p>
      </w:sdtContent>
    </w:sdt>
    <w:p w14:paraId="23671EF3" w14:textId="77777777" w:rsidR="006F5F9C" w:rsidRPr="00086E44" w:rsidRDefault="006F5F9C" w:rsidP="00086E44">
      <w:pPr>
        <w:pStyle w:val="24-BA-Lebenslauf-berschrift"/>
      </w:pPr>
      <w:r w:rsidRPr="00086E44">
        <w:t>Kenntnisse und Interessen</w:t>
      </w:r>
    </w:p>
    <w:p w14:paraId="461B1403" w14:textId="77777777" w:rsidR="007F4FBA" w:rsidRDefault="0049363A" w:rsidP="00E6162B">
      <w:pPr>
        <w:pStyle w:val="13BA-Lebenslauf-Standard"/>
      </w:pPr>
      <w:sdt>
        <w:sdtPr>
          <w:id w:val="143792357"/>
          <w:placeholder>
            <w:docPart w:val="C0130E5212B74392A1A29A23FC423299"/>
          </w:placeholder>
        </w:sdtPr>
        <w:sdtEndPr/>
        <w:sdtContent>
          <w:r w:rsidR="006F5F9C" w:rsidRPr="00086E44">
            <w:t>Sprachen</w:t>
          </w:r>
        </w:sdtContent>
      </w:sdt>
      <w:r w:rsidR="006F5F9C" w:rsidRPr="00086E44">
        <w:tab/>
      </w:r>
      <w:sdt>
        <w:sdtPr>
          <w:id w:val="1568525318"/>
          <w:placeholder>
            <w:docPart w:val="C0130E5212B74392A1A29A23FC423299"/>
          </w:placeholder>
        </w:sdtPr>
        <w:sdtEndPr/>
        <w:sdtContent>
          <w:r w:rsidR="00202B73" w:rsidRPr="00086E44">
            <w:t>Fremdsprachenkenntnisse mit Wertigkeit eingeben</w:t>
          </w:r>
        </w:sdtContent>
      </w:sdt>
    </w:p>
    <w:p w14:paraId="17DB98B9" w14:textId="77777777" w:rsidR="00F60D3A" w:rsidRDefault="00F60D3A" w:rsidP="00E6162B">
      <w:pPr>
        <w:pStyle w:val="13BA-Lebenslauf-Standard"/>
      </w:pPr>
      <w:r>
        <w:t>IT-Kenntnisse</w:t>
      </w:r>
      <w:r>
        <w:tab/>
      </w:r>
      <w:sdt>
        <w:sdtPr>
          <w:id w:val="-1141733689"/>
          <w:placeholder>
            <w:docPart w:val="0ECAF27745FC4A49BBA96351E970ED67"/>
          </w:placeholder>
        </w:sdtPr>
        <w:sdtEndPr/>
        <w:sdtContent>
          <w:r>
            <w:t>Aktuelle Kenntnisse, wie Word oder Excel hier eingeben</w:t>
          </w:r>
        </w:sdtContent>
      </w:sdt>
    </w:p>
    <w:p w14:paraId="5E7EBEAE" w14:textId="77777777" w:rsidR="007F4FBA" w:rsidRDefault="0049363A" w:rsidP="00E6162B">
      <w:pPr>
        <w:pStyle w:val="13BA-Lebenslauf-Standard"/>
      </w:pPr>
      <w:sdt>
        <w:sdtPr>
          <w:id w:val="-1317790323"/>
          <w:placeholder>
            <w:docPart w:val="BD39A30C21564315BA76B074C6F2877C"/>
          </w:placeholder>
        </w:sdtPr>
        <w:sdtEndPr/>
        <w:sdtContent>
          <w:r w:rsidR="00202B73" w:rsidRPr="00086E44">
            <w:t>Interessen etc.</w:t>
          </w:r>
        </w:sdtContent>
      </w:sdt>
      <w:r w:rsidR="006F5F9C" w:rsidRPr="00086E44">
        <w:tab/>
      </w:r>
      <w:sdt>
        <w:sdtPr>
          <w:id w:val="-1981760631"/>
          <w:placeholder>
            <w:docPart w:val="C0130E5212B74392A1A29A23FC423299"/>
          </w:placeholder>
        </w:sdtPr>
        <w:sdtEndPr/>
        <w:sdtContent>
          <w:r w:rsidR="00202B73" w:rsidRPr="00086E44">
            <w:t>Weitere Interessen, Kenntnisse etc</w:t>
          </w:r>
          <w:r w:rsidR="00104CB4">
            <w:t>.</w:t>
          </w:r>
          <w:r w:rsidR="00202B73" w:rsidRPr="00086E44">
            <w:t xml:space="preserve"> eingeben</w:t>
          </w:r>
        </w:sdtContent>
      </w:sdt>
    </w:p>
    <w:p w14:paraId="3F66125F" w14:textId="77777777" w:rsidR="00E6162B" w:rsidRDefault="0049363A" w:rsidP="00E6162B">
      <w:pPr>
        <w:pStyle w:val="13BA-Lebenslauf-Standard"/>
      </w:pPr>
      <w:sdt>
        <w:sdtPr>
          <w:id w:val="-1563321538"/>
          <w:placeholder>
            <w:docPart w:val="FBF10825EFD74EB4AB41CF006F33B0EE"/>
          </w:placeholder>
        </w:sdtPr>
        <w:sdtEndPr/>
        <w:sdtContent>
          <w:r w:rsidR="00E6162B">
            <w:t>Mobilität</w:t>
          </w:r>
        </w:sdtContent>
      </w:sdt>
      <w:r w:rsidR="00E6162B" w:rsidRPr="00086E44">
        <w:tab/>
      </w:r>
      <w:sdt>
        <w:sdtPr>
          <w:id w:val="-89010918"/>
          <w:placeholder>
            <w:docPart w:val="EFB4416D662444CE9D310B080A8014F5"/>
          </w:placeholder>
        </w:sdtPr>
        <w:sdtEndPr/>
        <w:sdtContent>
          <w:r w:rsidR="00E6162B">
            <w:t>Führerschein, PKW vorhanden?</w:t>
          </w:r>
        </w:sdtContent>
      </w:sdt>
    </w:p>
    <w:p w14:paraId="49DB9556" w14:textId="1A62094D" w:rsidR="00CC068E" w:rsidRPr="00086E44" w:rsidRDefault="00F60D3A" w:rsidP="00086E44">
      <w:pPr>
        <w:pStyle w:val="13BA-Lebenslauf-Standard"/>
      </w:pPr>
      <w:r>
        <w:br/>
      </w:r>
      <w:sdt>
        <w:sdtPr>
          <w:alias w:val="Wohnort"/>
          <w:tag w:val=""/>
          <w:id w:val="1840106809"/>
          <w:placeholder>
            <w:docPart w:val="E5998DC5C23C4486930EBBD5BF68FBB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F1938">
            <w:t>Musterstadt</w:t>
          </w:r>
        </w:sdtContent>
      </w:sdt>
      <w:r w:rsidR="006F1938">
        <w:t xml:space="preserve">, </w:t>
      </w:r>
      <w:r w:rsidR="006E32EF">
        <w:fldChar w:fldCharType="begin"/>
      </w:r>
      <w:r w:rsidR="006E32EF">
        <w:instrText xml:space="preserve"> TIME  \@ "d. MMMM yyyy" </w:instrText>
      </w:r>
      <w:r w:rsidR="006E32EF">
        <w:fldChar w:fldCharType="separate"/>
      </w:r>
      <w:r w:rsidR="0049363A">
        <w:rPr>
          <w:noProof/>
        </w:rPr>
        <w:t>20. Januar 2026</w:t>
      </w:r>
      <w:r w:rsidR="006E32EF">
        <w:fldChar w:fldCharType="end"/>
      </w:r>
    </w:p>
    <w:sectPr w:rsidR="00CC068E" w:rsidRPr="00086E44" w:rsidSect="006E32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1134" w:bottom="1418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98BE" w14:textId="77777777" w:rsidR="00BF095A" w:rsidRPr="00B43682" w:rsidRDefault="00BF095A" w:rsidP="00B43682">
      <w:r>
        <w:separator/>
      </w:r>
    </w:p>
  </w:endnote>
  <w:endnote w:type="continuationSeparator" w:id="0">
    <w:p w14:paraId="29E161D9" w14:textId="77777777" w:rsidR="00BF095A" w:rsidRPr="00B43682" w:rsidRDefault="00BF095A" w:rsidP="00B4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0BED" w14:textId="77777777" w:rsidR="006F5F9C" w:rsidRDefault="006F5F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87A8" w14:textId="77777777" w:rsidR="004F4BBF" w:rsidRDefault="004F4BB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1035" w14:textId="77777777" w:rsidR="006F5F9C" w:rsidRDefault="006F5F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C2EF" w14:textId="77777777" w:rsidR="00BF095A" w:rsidRPr="00B43682" w:rsidRDefault="00BF095A" w:rsidP="00B43682">
      <w:r>
        <w:separator/>
      </w:r>
    </w:p>
  </w:footnote>
  <w:footnote w:type="continuationSeparator" w:id="0">
    <w:p w14:paraId="2E667A55" w14:textId="77777777" w:rsidR="00BF095A" w:rsidRPr="00B43682" w:rsidRDefault="00BF095A" w:rsidP="00B4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08CD" w14:textId="77777777" w:rsidR="006F5F9C" w:rsidRDefault="006F5F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D22D" w14:textId="77777777" w:rsidR="00C45268" w:rsidRPr="006F1938" w:rsidRDefault="00C45268" w:rsidP="006E32EF">
    <w:pPr>
      <w:pStyle w:val="00-BA-Standard-Schrif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407D17B" wp14:editId="6C100F52">
              <wp:simplePos x="0" y="0"/>
              <wp:positionH relativeFrom="column">
                <wp:posOffset>-751840</wp:posOffset>
              </wp:positionH>
              <wp:positionV relativeFrom="paragraph">
                <wp:posOffset>-527050</wp:posOffset>
              </wp:positionV>
              <wp:extent cx="8191500" cy="11779250"/>
              <wp:effectExtent l="0" t="0" r="0" b="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1500" cy="11779250"/>
                        <a:chOff x="0" y="0"/>
                        <a:chExt cx="8191500" cy="11779250"/>
                      </a:xfrm>
                    </wpg:grpSpPr>
                    <wps:wsp>
                      <wps:cNvPr id="4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1207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5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02198533" w14:textId="77777777" w:rsidR="00C45268" w:rsidRPr="00C45268" w:rsidRDefault="00C45268" w:rsidP="00C45268">
                            <w:pPr>
                              <w:pStyle w:val="00-BA-Standard-Schri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Rechteck 6"/>
                      <wps:cNvSpPr/>
                      <wps:spPr>
                        <a:xfrm>
                          <a:off x="425450" y="1200150"/>
                          <a:ext cx="7766050" cy="1057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07D17B" id="Gruppieren 3" o:spid="_x0000_s1026" style="position:absolute;margin-left:-59.2pt;margin-top:-41.5pt;width:645pt;height:927.5pt;z-index:251667456" coordsize="81915,117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width:77343;height:11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" fillcolor="#b6dde8 [1304]" stroked="f">
                <v:fill color2="#276a7c [1928]" rotate="t" focusposition=".5,85197f" focussize="" colors="0 #b7dee8;30147f #54b0c9;1 #276a7c" focus="100%" type="gradientRadial"/>
                <v:textbox inset="0,0,0,0">
                  <w:txbxContent>
                    <w:p w14:paraId="02198533" w14:textId="77777777" w:rsidR="00C45268" w:rsidRPr="00C45268" w:rsidRDefault="00C45268" w:rsidP="00C45268">
                      <w:pPr>
                        <w:pStyle w:val="00-BA-Standard-Schrift"/>
                      </w:pPr>
                    </w:p>
                  </w:txbxContent>
                </v:textbox>
              </v:shape>
              <v:rect id="Rechteck 6" o:spid="_x0000_s1028" style="position:absolute;left:4254;top:12001;width:77661;height:105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" fillcolor="white [3212]" stroked="f" strokeweight="2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7B83" w14:textId="77777777" w:rsidR="006F5F9C" w:rsidRDefault="006F5F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048152C"/>
    <w:name w:val="Aufzählung 1"/>
    <w:lvl w:ilvl="0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48"/>
        </w:tabs>
        <w:ind w:left="448" w:hanging="224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72"/>
        </w:tabs>
        <w:ind w:left="672" w:hanging="22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896" w:hanging="22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20"/>
        </w:tabs>
        <w:ind w:left="1120" w:hanging="22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44"/>
        </w:tabs>
        <w:ind w:left="1344" w:hanging="22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68"/>
        </w:tabs>
        <w:ind w:left="1568" w:hanging="22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792"/>
        </w:tabs>
        <w:ind w:left="1792" w:hanging="22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16"/>
        </w:tabs>
        <w:ind w:left="2016" w:hanging="224"/>
      </w:pPr>
      <w:rPr>
        <w:rFonts w:ascii="Symbol" w:hAnsi="Symbol"/>
      </w:rPr>
    </w:lvl>
  </w:abstractNum>
  <w:abstractNum w:abstractNumId="2" w15:restartNumberingAfterBreak="0">
    <w:nsid w:val="536F0AAD"/>
    <w:multiLevelType w:val="hybridMultilevel"/>
    <w:tmpl w:val="D69CA7EA"/>
    <w:lvl w:ilvl="0" w:tplc="46105B02">
      <w:start w:val="1"/>
      <w:numFmt w:val="bullet"/>
      <w:pStyle w:val="14-BA-Lebenslauf-Aufzhlung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 w15:restartNumberingAfterBreak="0">
    <w:nsid w:val="695063A8"/>
    <w:multiLevelType w:val="hybridMultilevel"/>
    <w:tmpl w:val="DB90D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13833">
    <w:abstractNumId w:val="0"/>
  </w:num>
  <w:num w:numId="2" w16cid:durableId="1343320122">
    <w:abstractNumId w:val="1"/>
  </w:num>
  <w:num w:numId="3" w16cid:durableId="87043928">
    <w:abstractNumId w:val="3"/>
  </w:num>
  <w:num w:numId="4" w16cid:durableId="1746367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5A"/>
    <w:rsid w:val="000141A0"/>
    <w:rsid w:val="000278C8"/>
    <w:rsid w:val="0004504C"/>
    <w:rsid w:val="00086E44"/>
    <w:rsid w:val="000925D6"/>
    <w:rsid w:val="000B3234"/>
    <w:rsid w:val="000B32A4"/>
    <w:rsid w:val="000E350E"/>
    <w:rsid w:val="000F5A78"/>
    <w:rsid w:val="000F7026"/>
    <w:rsid w:val="001035A2"/>
    <w:rsid w:val="00104CB4"/>
    <w:rsid w:val="00106B9D"/>
    <w:rsid w:val="00107541"/>
    <w:rsid w:val="0014580E"/>
    <w:rsid w:val="001A1496"/>
    <w:rsid w:val="001A3420"/>
    <w:rsid w:val="001B2A92"/>
    <w:rsid w:val="001F226D"/>
    <w:rsid w:val="00202B73"/>
    <w:rsid w:val="00234D5F"/>
    <w:rsid w:val="00237F00"/>
    <w:rsid w:val="0027013B"/>
    <w:rsid w:val="002C3B3A"/>
    <w:rsid w:val="00343CA4"/>
    <w:rsid w:val="00357610"/>
    <w:rsid w:val="00372CF7"/>
    <w:rsid w:val="003A53AE"/>
    <w:rsid w:val="003B7174"/>
    <w:rsid w:val="003E6CEA"/>
    <w:rsid w:val="0041439E"/>
    <w:rsid w:val="004268ED"/>
    <w:rsid w:val="00443AA2"/>
    <w:rsid w:val="00471F4E"/>
    <w:rsid w:val="0049363A"/>
    <w:rsid w:val="004F4BBF"/>
    <w:rsid w:val="0051615E"/>
    <w:rsid w:val="00537E04"/>
    <w:rsid w:val="00570A7E"/>
    <w:rsid w:val="005712F9"/>
    <w:rsid w:val="00581D2D"/>
    <w:rsid w:val="0058491A"/>
    <w:rsid w:val="005B0AAE"/>
    <w:rsid w:val="005E5121"/>
    <w:rsid w:val="00610C8E"/>
    <w:rsid w:val="0064706D"/>
    <w:rsid w:val="006619BF"/>
    <w:rsid w:val="00685E4F"/>
    <w:rsid w:val="006B6225"/>
    <w:rsid w:val="006D0C12"/>
    <w:rsid w:val="006E32EF"/>
    <w:rsid w:val="006E33CD"/>
    <w:rsid w:val="006E7E99"/>
    <w:rsid w:val="006F1938"/>
    <w:rsid w:val="006F29E9"/>
    <w:rsid w:val="006F5F9C"/>
    <w:rsid w:val="0071358D"/>
    <w:rsid w:val="00721E15"/>
    <w:rsid w:val="0073546B"/>
    <w:rsid w:val="00744DC1"/>
    <w:rsid w:val="00744FBC"/>
    <w:rsid w:val="0075383B"/>
    <w:rsid w:val="00763C32"/>
    <w:rsid w:val="00765200"/>
    <w:rsid w:val="00781884"/>
    <w:rsid w:val="007A206D"/>
    <w:rsid w:val="007A72FA"/>
    <w:rsid w:val="007B1A54"/>
    <w:rsid w:val="007B7F3A"/>
    <w:rsid w:val="007C04EB"/>
    <w:rsid w:val="007C3103"/>
    <w:rsid w:val="007D162D"/>
    <w:rsid w:val="007F30D2"/>
    <w:rsid w:val="007F4FBA"/>
    <w:rsid w:val="00805EDF"/>
    <w:rsid w:val="00812035"/>
    <w:rsid w:val="00826DB5"/>
    <w:rsid w:val="00831370"/>
    <w:rsid w:val="00832B18"/>
    <w:rsid w:val="0084452A"/>
    <w:rsid w:val="00881D7C"/>
    <w:rsid w:val="008840FC"/>
    <w:rsid w:val="0088464F"/>
    <w:rsid w:val="00895403"/>
    <w:rsid w:val="008C77D9"/>
    <w:rsid w:val="008F6036"/>
    <w:rsid w:val="008F7BA0"/>
    <w:rsid w:val="00905925"/>
    <w:rsid w:val="009209F9"/>
    <w:rsid w:val="00937A2C"/>
    <w:rsid w:val="00940014"/>
    <w:rsid w:val="009B0FDA"/>
    <w:rsid w:val="009B612C"/>
    <w:rsid w:val="009D582C"/>
    <w:rsid w:val="009F1314"/>
    <w:rsid w:val="00A019A4"/>
    <w:rsid w:val="00A01E2B"/>
    <w:rsid w:val="00AC2691"/>
    <w:rsid w:val="00AE3912"/>
    <w:rsid w:val="00B43682"/>
    <w:rsid w:val="00B55AF4"/>
    <w:rsid w:val="00BA4464"/>
    <w:rsid w:val="00BE697B"/>
    <w:rsid w:val="00BF095A"/>
    <w:rsid w:val="00C25373"/>
    <w:rsid w:val="00C359F3"/>
    <w:rsid w:val="00C45268"/>
    <w:rsid w:val="00C54699"/>
    <w:rsid w:val="00C563FB"/>
    <w:rsid w:val="00C9318D"/>
    <w:rsid w:val="00CB232C"/>
    <w:rsid w:val="00CC068E"/>
    <w:rsid w:val="00D0258A"/>
    <w:rsid w:val="00D07C42"/>
    <w:rsid w:val="00D260F4"/>
    <w:rsid w:val="00D33F6B"/>
    <w:rsid w:val="00D424B9"/>
    <w:rsid w:val="00D43A40"/>
    <w:rsid w:val="00D473EB"/>
    <w:rsid w:val="00D553ED"/>
    <w:rsid w:val="00D86390"/>
    <w:rsid w:val="00D92F7C"/>
    <w:rsid w:val="00DA7BC5"/>
    <w:rsid w:val="00DB0C9C"/>
    <w:rsid w:val="00DC7752"/>
    <w:rsid w:val="00DD4578"/>
    <w:rsid w:val="00E1472C"/>
    <w:rsid w:val="00E6162B"/>
    <w:rsid w:val="00E96694"/>
    <w:rsid w:val="00EA438E"/>
    <w:rsid w:val="00ED1677"/>
    <w:rsid w:val="00EE4FBA"/>
    <w:rsid w:val="00F02538"/>
    <w:rsid w:val="00F04FB8"/>
    <w:rsid w:val="00F27EBE"/>
    <w:rsid w:val="00F44D1A"/>
    <w:rsid w:val="00F60D3A"/>
    <w:rsid w:val="00F61E13"/>
    <w:rsid w:val="00FC13E8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209636"/>
  <w15:docId w15:val="{44DC2A24-5A5A-4FFF-92EC-BE48B013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 w:qFormat="1"/>
    <w:lsdException w:name="Salutation" w:locked="0" w:semiHidden="1" w:unhideWhenUsed="1"/>
    <w:lsdException w:name="Date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43682"/>
    <w:pPr>
      <w:spacing w:line="252" w:lineRule="auto"/>
      <w:jc w:val="both"/>
    </w:pPr>
    <w:rPr>
      <w:rFonts w:ascii="Arial" w:eastAsia="Andale Sans UI" w:hAnsi="Arial"/>
      <w:spacing w:val="2"/>
      <w:kern w:val="1"/>
      <w:sz w:val="22"/>
      <w:szCs w:val="24"/>
    </w:rPr>
  </w:style>
  <w:style w:type="paragraph" w:styleId="berschrift1">
    <w:name w:val="heading 1"/>
    <w:basedOn w:val="berschrift"/>
    <w:next w:val="Textkrper"/>
    <w:semiHidden/>
    <w:qFormat/>
    <w:locked/>
    <w:pPr>
      <w:outlineLvl w:val="0"/>
    </w:pPr>
    <w:rPr>
      <w:b/>
      <w:sz w:val="41"/>
    </w:rPr>
  </w:style>
  <w:style w:type="paragraph" w:styleId="berschrift2">
    <w:name w:val="heading 2"/>
    <w:basedOn w:val="berschrift"/>
    <w:next w:val="Textkrper"/>
    <w:semiHidden/>
    <w:qFormat/>
    <w:locked/>
    <w:pPr>
      <w:outlineLvl w:val="1"/>
    </w:pPr>
    <w:rPr>
      <w:b/>
      <w:i/>
      <w:sz w:val="28"/>
    </w:rPr>
  </w:style>
  <w:style w:type="paragraph" w:styleId="berschrift3">
    <w:name w:val="heading 3"/>
    <w:basedOn w:val="berschrift"/>
    <w:next w:val="Textkrper"/>
    <w:semiHidden/>
    <w:qFormat/>
    <w:locked/>
    <w:pPr>
      <w:outlineLvl w:val="2"/>
    </w:pPr>
    <w:rPr>
      <w:b/>
      <w:sz w:val="28"/>
    </w:rPr>
  </w:style>
  <w:style w:type="paragraph" w:styleId="berschrift4">
    <w:name w:val="heading 4"/>
    <w:basedOn w:val="berschrift"/>
    <w:next w:val="Textkrper"/>
    <w:semiHidden/>
    <w:qFormat/>
    <w:locked/>
    <w:pPr>
      <w:outlineLvl w:val="3"/>
    </w:pPr>
    <w:rPr>
      <w:b/>
      <w:i/>
      <w:sz w:val="31"/>
    </w:rPr>
  </w:style>
  <w:style w:type="paragraph" w:styleId="berschrift5">
    <w:name w:val="heading 5"/>
    <w:basedOn w:val="berschrift"/>
    <w:next w:val="Textkrper"/>
    <w:semiHidden/>
    <w:qFormat/>
    <w:locked/>
    <w:pPr>
      <w:outlineLvl w:val="4"/>
    </w:pPr>
    <w:rPr>
      <w:b/>
      <w:sz w:val="31"/>
    </w:rPr>
  </w:style>
  <w:style w:type="paragraph" w:styleId="berschrift6">
    <w:name w:val="heading 6"/>
    <w:basedOn w:val="berschrift"/>
    <w:next w:val="Textkrper"/>
    <w:semiHidden/>
    <w:qFormat/>
    <w:locked/>
    <w:pPr>
      <w:outlineLvl w:val="5"/>
    </w:pPr>
    <w:rPr>
      <w:b/>
      <w:sz w:val="27"/>
    </w:rPr>
  </w:style>
  <w:style w:type="paragraph" w:styleId="berschrift7">
    <w:name w:val="heading 7"/>
    <w:basedOn w:val="berschrift"/>
    <w:next w:val="Textkrper"/>
    <w:semiHidden/>
    <w:qFormat/>
    <w:locked/>
    <w:pPr>
      <w:outlineLvl w:val="6"/>
    </w:pPr>
    <w:rPr>
      <w:b/>
      <w:sz w:val="27"/>
    </w:rPr>
  </w:style>
  <w:style w:type="paragraph" w:styleId="berschrift8">
    <w:name w:val="heading 8"/>
    <w:basedOn w:val="berschrift"/>
    <w:next w:val="Textkrper"/>
    <w:semiHidden/>
    <w:qFormat/>
    <w:locked/>
    <w:pPr>
      <w:outlineLvl w:val="7"/>
    </w:pPr>
    <w:rPr>
      <w:b/>
      <w:sz w:val="27"/>
    </w:rPr>
  </w:style>
  <w:style w:type="paragraph" w:styleId="berschrift9">
    <w:name w:val="heading 9"/>
    <w:basedOn w:val="berschrift"/>
    <w:next w:val="Textkrper"/>
    <w:semiHidden/>
    <w:qFormat/>
    <w:locked/>
    <w:pPr>
      <w:outlineLvl w:val="8"/>
    </w:pPr>
    <w:rPr>
      <w:b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semiHidden/>
    <w:locked/>
  </w:style>
  <w:style w:type="character" w:styleId="Seitenzahl">
    <w:name w:val="page number"/>
    <w:semiHidden/>
    <w:locked/>
  </w:style>
  <w:style w:type="character" w:customStyle="1" w:styleId="Beschriftungszeichen">
    <w:name w:val="Beschriftungszeichen"/>
    <w:semiHidden/>
    <w:locked/>
  </w:style>
  <w:style w:type="character" w:customStyle="1" w:styleId="Initialenzeichen">
    <w:name w:val="Initialenzeichen"/>
    <w:semiHidden/>
    <w:locked/>
  </w:style>
  <w:style w:type="character" w:customStyle="1" w:styleId="Nummerierungszeichen">
    <w:name w:val="Nummerierungszeichen"/>
    <w:semiHidden/>
    <w:locked/>
  </w:style>
  <w:style w:type="character" w:customStyle="1" w:styleId="Aufzhlungszeichen1">
    <w:name w:val="Aufzählungszeichen1"/>
    <w:semiHidden/>
    <w:locked/>
    <w:rPr>
      <w:rFonts w:ascii="StarSymbol" w:hAnsi="StarSymbol"/>
      <w:sz w:val="18"/>
    </w:rPr>
  </w:style>
  <w:style w:type="character" w:styleId="Hyperlink">
    <w:name w:val="Hyperlink"/>
    <w:semiHidden/>
    <w:locked/>
    <w:rPr>
      <w:rFonts w:ascii="Arial" w:hAnsi="Arial"/>
      <w:color w:val="000000"/>
      <w:sz w:val="22"/>
      <w:u w:val="none"/>
    </w:rPr>
  </w:style>
  <w:style w:type="character" w:styleId="BesuchterLink">
    <w:name w:val="FollowedHyperlink"/>
    <w:semiHidden/>
    <w:locked/>
    <w:rPr>
      <w:color w:val="800000"/>
      <w:u w:val="single"/>
    </w:rPr>
  </w:style>
  <w:style w:type="character" w:customStyle="1" w:styleId="Platzhalter">
    <w:name w:val="Platzhalter"/>
    <w:semiHidden/>
    <w:locked/>
    <w:rPr>
      <w:smallCaps/>
      <w:color w:val="008080"/>
      <w:u w:val="dotted"/>
    </w:rPr>
  </w:style>
  <w:style w:type="character" w:customStyle="1" w:styleId="Verzeichnissprung">
    <w:name w:val="Verzeichnissprung"/>
    <w:semiHidden/>
    <w:locked/>
  </w:style>
  <w:style w:type="character" w:customStyle="1" w:styleId="Endnotenzeichen1">
    <w:name w:val="Endnotenzeichen1"/>
    <w:semiHidden/>
    <w:locked/>
  </w:style>
  <w:style w:type="character" w:styleId="Zeilennummer">
    <w:name w:val="line number"/>
    <w:semiHidden/>
    <w:locked/>
  </w:style>
  <w:style w:type="character" w:customStyle="1" w:styleId="StichwortverzeichnisHaupteintrag">
    <w:name w:val="Stichwortverzeichnis Haupteintrag"/>
    <w:semiHidden/>
    <w:locked/>
    <w:rPr>
      <w:b/>
    </w:rPr>
  </w:style>
  <w:style w:type="character" w:styleId="Funotenzeichen">
    <w:name w:val="footnote reference"/>
    <w:semiHidden/>
    <w:locked/>
    <w:rPr>
      <w:vertAlign w:val="superscript"/>
    </w:rPr>
  </w:style>
  <w:style w:type="character" w:styleId="Endnotenzeichen">
    <w:name w:val="endnote reference"/>
    <w:semiHidden/>
    <w:locked/>
    <w:rPr>
      <w:vertAlign w:val="superscript"/>
    </w:rPr>
  </w:style>
  <w:style w:type="character" w:customStyle="1" w:styleId="Rubys">
    <w:name w:val="Rubys"/>
    <w:semiHidden/>
    <w:locked/>
    <w:rPr>
      <w:sz w:val="12"/>
      <w:szCs w:val="12"/>
    </w:rPr>
  </w:style>
  <w:style w:type="character" w:styleId="Hervorhebung">
    <w:name w:val="Emphasis"/>
    <w:semiHidden/>
    <w:qFormat/>
    <w:locked/>
    <w:rPr>
      <w:i/>
    </w:rPr>
  </w:style>
  <w:style w:type="character" w:customStyle="1" w:styleId="Zitat1">
    <w:name w:val="Zitat1"/>
    <w:semiHidden/>
    <w:locked/>
    <w:rPr>
      <w:i/>
    </w:rPr>
  </w:style>
  <w:style w:type="character" w:styleId="Fett">
    <w:name w:val="Strong"/>
    <w:semiHidden/>
    <w:qFormat/>
    <w:locked/>
    <w:rPr>
      <w:b/>
    </w:rPr>
  </w:style>
  <w:style w:type="character" w:customStyle="1" w:styleId="Quelltext">
    <w:name w:val="Quelltext"/>
    <w:semiHidden/>
    <w:locked/>
    <w:rPr>
      <w:rFonts w:ascii="Courier New" w:hAnsi="Courier New"/>
    </w:rPr>
  </w:style>
  <w:style w:type="character" w:customStyle="1" w:styleId="Beispiel">
    <w:name w:val="Beispiel"/>
    <w:semiHidden/>
    <w:locked/>
    <w:rPr>
      <w:rFonts w:ascii="Courier New" w:hAnsi="Courier New"/>
    </w:rPr>
  </w:style>
  <w:style w:type="character" w:customStyle="1" w:styleId="Benutzereingabe">
    <w:name w:val="Benutzereingabe"/>
    <w:semiHidden/>
    <w:locked/>
    <w:rPr>
      <w:rFonts w:ascii="Courier New" w:hAnsi="Courier New"/>
    </w:rPr>
  </w:style>
  <w:style w:type="character" w:customStyle="1" w:styleId="Variable">
    <w:name w:val="Variable"/>
    <w:semiHidden/>
    <w:locked/>
    <w:rPr>
      <w:i/>
    </w:rPr>
  </w:style>
  <w:style w:type="character" w:customStyle="1" w:styleId="Definition">
    <w:name w:val="Definition"/>
    <w:semiHidden/>
    <w:locked/>
  </w:style>
  <w:style w:type="character" w:customStyle="1" w:styleId="NichtproportionalerText">
    <w:name w:val="Nichtproportionaler Text"/>
    <w:semiHidden/>
    <w:locked/>
    <w:rPr>
      <w:rFonts w:ascii="Courier New" w:hAnsi="Courier New"/>
    </w:rPr>
  </w:style>
  <w:style w:type="paragraph" w:styleId="Textkrper">
    <w:name w:val="Body Text"/>
    <w:basedOn w:val="Standard"/>
    <w:link w:val="TextkrperZchn"/>
    <w:semiHidden/>
    <w:locked/>
    <w:pPr>
      <w:spacing w:after="283"/>
    </w:pPr>
  </w:style>
  <w:style w:type="paragraph" w:styleId="Textkrper-Erstzeileneinzug">
    <w:name w:val="Body Text First Indent"/>
    <w:basedOn w:val="Textkrper"/>
    <w:semiHidden/>
    <w:locked/>
    <w:pPr>
      <w:spacing w:after="0"/>
      <w:ind w:firstLine="283"/>
    </w:pPr>
  </w:style>
  <w:style w:type="paragraph" w:customStyle="1" w:styleId="TextkrperEinzugnegativ">
    <w:name w:val="Textkörper Einzug negativ"/>
    <w:basedOn w:val="Textkrper"/>
    <w:semiHidden/>
    <w:locked/>
    <w:pPr>
      <w:tabs>
        <w:tab w:val="left" w:pos="0"/>
      </w:tabs>
      <w:spacing w:after="0"/>
      <w:ind w:left="567" w:hanging="283"/>
    </w:pPr>
  </w:style>
  <w:style w:type="paragraph" w:styleId="Textkrper-Zeileneinzug">
    <w:name w:val="Body Text Indent"/>
    <w:basedOn w:val="Textkrper"/>
    <w:link w:val="Textkrper-ZeileneinzugZchn"/>
    <w:semiHidden/>
    <w:locked/>
    <w:pPr>
      <w:spacing w:after="0"/>
      <w:ind w:left="283"/>
    </w:pPr>
  </w:style>
  <w:style w:type="paragraph" w:styleId="Anrede">
    <w:name w:val="Salutation"/>
    <w:basedOn w:val="Standard"/>
    <w:next w:val="Unterschrift"/>
    <w:semiHidden/>
    <w:locked/>
    <w:pPr>
      <w:keepNext/>
      <w:spacing w:before="357" w:after="839"/>
      <w:ind w:left="4819"/>
    </w:pPr>
  </w:style>
  <w:style w:type="paragraph" w:styleId="Unterschrift">
    <w:name w:val="Signature"/>
    <w:basedOn w:val="Standard"/>
    <w:next w:val="Standard"/>
    <w:semiHidden/>
    <w:locked/>
    <w:pPr>
      <w:keepNext/>
      <w:ind w:left="4819"/>
    </w:pPr>
  </w:style>
  <w:style w:type="paragraph" w:customStyle="1" w:styleId="Gegenberstellung">
    <w:name w:val="Gegenüberstellung"/>
    <w:basedOn w:val="Textkrper"/>
    <w:semiHidden/>
    <w:locked/>
    <w:pPr>
      <w:tabs>
        <w:tab w:val="left" w:pos="0"/>
      </w:tabs>
      <w:spacing w:after="0"/>
      <w:ind w:left="2835" w:hanging="2551"/>
    </w:pPr>
  </w:style>
  <w:style w:type="paragraph" w:styleId="Kommentartext">
    <w:name w:val="annotation text"/>
    <w:basedOn w:val="Textkrper"/>
    <w:semiHidden/>
    <w:locked/>
    <w:pPr>
      <w:spacing w:after="0"/>
      <w:ind w:left="2268"/>
    </w:pPr>
  </w:style>
  <w:style w:type="paragraph" w:customStyle="1" w:styleId="berschrift">
    <w:name w:val="Überschrift"/>
    <w:basedOn w:val="Standard"/>
    <w:next w:val="Textkrper"/>
    <w:link w:val="berschriftZchn"/>
    <w:semiHidden/>
    <w:locked/>
    <w:pPr>
      <w:keepNext/>
      <w:pBdr>
        <w:bottom w:val="none" w:sz="1" w:space="1" w:color="000000"/>
      </w:pBdr>
      <w:spacing w:before="240" w:after="120"/>
      <w:jc w:val="center"/>
    </w:pPr>
    <w:rPr>
      <w:sz w:val="36"/>
    </w:rPr>
  </w:style>
  <w:style w:type="paragraph" w:customStyle="1" w:styleId="berschrift10">
    <w:name w:val="Überschrift 10"/>
    <w:basedOn w:val="berschrift"/>
    <w:next w:val="Textkrper"/>
    <w:semiHidden/>
    <w:locked/>
    <w:rPr>
      <w:b/>
      <w:sz w:val="27"/>
    </w:rPr>
  </w:style>
  <w:style w:type="paragraph" w:styleId="Liste">
    <w:name w:val="List"/>
    <w:basedOn w:val="Textkrper"/>
    <w:semiHidden/>
    <w:locked/>
    <w:rPr>
      <w:rFonts w:ascii="Thorndale" w:hAnsi="Thorndale"/>
    </w:rPr>
  </w:style>
  <w:style w:type="paragraph" w:customStyle="1" w:styleId="Nummerierung1Anfang">
    <w:name w:val="Nummerierung 1 Anfang"/>
    <w:basedOn w:val="Liste"/>
    <w:semiHidden/>
    <w:locked/>
    <w:pPr>
      <w:spacing w:before="240" w:after="120"/>
      <w:ind w:left="283" w:hanging="283"/>
    </w:pPr>
  </w:style>
  <w:style w:type="paragraph" w:styleId="Listennummer">
    <w:name w:val="List Number"/>
    <w:basedOn w:val="Liste"/>
    <w:semiHidden/>
    <w:locked/>
    <w:pPr>
      <w:spacing w:after="120"/>
      <w:ind w:left="283" w:hanging="283"/>
    </w:pPr>
  </w:style>
  <w:style w:type="paragraph" w:customStyle="1" w:styleId="Nummerierung1Ende">
    <w:name w:val="Nummerierung 1 Ende"/>
    <w:basedOn w:val="Liste"/>
    <w:semiHidden/>
    <w:locked/>
    <w:pPr>
      <w:spacing w:after="240"/>
      <w:ind w:left="283" w:hanging="283"/>
    </w:pPr>
  </w:style>
  <w:style w:type="paragraph" w:customStyle="1" w:styleId="Nummerierung1Fortsetzung">
    <w:name w:val="Nummerierung 1 Fortsetzung"/>
    <w:basedOn w:val="Liste"/>
    <w:semiHidden/>
    <w:locked/>
    <w:pPr>
      <w:spacing w:after="120"/>
      <w:ind w:left="283"/>
    </w:pPr>
  </w:style>
  <w:style w:type="paragraph" w:customStyle="1" w:styleId="Nummerierung2Anfang">
    <w:name w:val="Nummerierung 2 Anfang"/>
    <w:basedOn w:val="Liste"/>
    <w:semiHidden/>
    <w:locked/>
    <w:pPr>
      <w:spacing w:before="240" w:after="120"/>
      <w:ind w:left="566" w:hanging="283"/>
    </w:pPr>
  </w:style>
  <w:style w:type="paragraph" w:styleId="Listennummer2">
    <w:name w:val="List Number 2"/>
    <w:basedOn w:val="Liste"/>
    <w:semiHidden/>
    <w:locked/>
    <w:pPr>
      <w:spacing w:after="120"/>
      <w:ind w:left="566" w:hanging="283"/>
    </w:pPr>
  </w:style>
  <w:style w:type="paragraph" w:customStyle="1" w:styleId="Nummerierung2Ende">
    <w:name w:val="Nummerierung 2 Ende"/>
    <w:basedOn w:val="Liste"/>
    <w:semiHidden/>
    <w:locked/>
    <w:pPr>
      <w:spacing w:after="240"/>
      <w:ind w:left="566" w:hanging="283"/>
    </w:pPr>
  </w:style>
  <w:style w:type="paragraph" w:customStyle="1" w:styleId="Nummerierung2Fortsetzung">
    <w:name w:val="Nummerierung 2 Fortsetzung"/>
    <w:basedOn w:val="Liste"/>
    <w:semiHidden/>
    <w:locked/>
    <w:pPr>
      <w:spacing w:after="120"/>
      <w:ind w:left="566"/>
    </w:pPr>
  </w:style>
  <w:style w:type="paragraph" w:customStyle="1" w:styleId="Nummerierung3Anfang">
    <w:name w:val="Nummerierung 3 Anfang"/>
    <w:basedOn w:val="Liste"/>
    <w:semiHidden/>
    <w:locked/>
    <w:pPr>
      <w:spacing w:before="240" w:after="120"/>
      <w:ind w:left="849" w:hanging="283"/>
    </w:pPr>
  </w:style>
  <w:style w:type="paragraph" w:styleId="Listennummer3">
    <w:name w:val="List Number 3"/>
    <w:basedOn w:val="Liste"/>
    <w:semiHidden/>
    <w:locked/>
    <w:pPr>
      <w:spacing w:after="120"/>
      <w:ind w:left="849" w:hanging="283"/>
    </w:pPr>
  </w:style>
  <w:style w:type="paragraph" w:customStyle="1" w:styleId="Nummerierung3Ende">
    <w:name w:val="Nummerierung 3 Ende"/>
    <w:basedOn w:val="Liste"/>
    <w:semiHidden/>
    <w:locked/>
    <w:pPr>
      <w:spacing w:after="240"/>
      <w:ind w:left="849" w:hanging="283"/>
    </w:pPr>
  </w:style>
  <w:style w:type="paragraph" w:customStyle="1" w:styleId="Nummerierung3Fortsetzung">
    <w:name w:val="Nummerierung 3 Fortsetzung"/>
    <w:basedOn w:val="Liste"/>
    <w:semiHidden/>
    <w:locked/>
    <w:pPr>
      <w:spacing w:after="120"/>
      <w:ind w:left="849"/>
    </w:pPr>
  </w:style>
  <w:style w:type="paragraph" w:customStyle="1" w:styleId="Nummerierung4Anfang">
    <w:name w:val="Nummerierung 4 Anfang"/>
    <w:basedOn w:val="Liste"/>
    <w:semiHidden/>
    <w:locked/>
    <w:pPr>
      <w:spacing w:before="240" w:after="120"/>
      <w:ind w:left="1132" w:hanging="283"/>
    </w:pPr>
  </w:style>
  <w:style w:type="paragraph" w:styleId="Listennummer4">
    <w:name w:val="List Number 4"/>
    <w:basedOn w:val="Liste"/>
    <w:semiHidden/>
    <w:locked/>
    <w:pPr>
      <w:spacing w:after="120"/>
      <w:ind w:left="1132" w:hanging="283"/>
    </w:pPr>
  </w:style>
  <w:style w:type="paragraph" w:customStyle="1" w:styleId="Nummerierung4Ende">
    <w:name w:val="Nummerierung 4 Ende"/>
    <w:basedOn w:val="Liste"/>
    <w:semiHidden/>
    <w:locked/>
    <w:pPr>
      <w:spacing w:after="240"/>
      <w:ind w:left="1132" w:hanging="283"/>
    </w:pPr>
  </w:style>
  <w:style w:type="paragraph" w:customStyle="1" w:styleId="Nummerierung4Fortsetzung">
    <w:name w:val="Nummerierung 4 Fortsetzung"/>
    <w:basedOn w:val="Liste"/>
    <w:semiHidden/>
    <w:locked/>
    <w:pPr>
      <w:spacing w:after="120"/>
      <w:ind w:left="1132"/>
    </w:pPr>
  </w:style>
  <w:style w:type="paragraph" w:customStyle="1" w:styleId="Nummerierung5Anfang">
    <w:name w:val="Nummerierung 5 Anfang"/>
    <w:basedOn w:val="Liste"/>
    <w:semiHidden/>
    <w:locked/>
    <w:pPr>
      <w:spacing w:before="240" w:after="120"/>
      <w:ind w:left="1415" w:hanging="283"/>
    </w:pPr>
  </w:style>
  <w:style w:type="paragraph" w:styleId="Listennummer5">
    <w:name w:val="List Number 5"/>
    <w:basedOn w:val="Liste"/>
    <w:semiHidden/>
    <w:locked/>
    <w:pPr>
      <w:spacing w:after="120"/>
      <w:ind w:left="1415" w:hanging="283"/>
    </w:pPr>
  </w:style>
  <w:style w:type="paragraph" w:customStyle="1" w:styleId="Nummerierung5Ende">
    <w:name w:val="Nummerierung 5 Ende"/>
    <w:basedOn w:val="Liste"/>
    <w:semiHidden/>
    <w:locked/>
    <w:pPr>
      <w:spacing w:after="240"/>
      <w:ind w:left="1415" w:hanging="283"/>
    </w:pPr>
  </w:style>
  <w:style w:type="paragraph" w:customStyle="1" w:styleId="Nummerierung5Fortsetzung">
    <w:name w:val="Nummerierung 5 Fortsetzung"/>
    <w:basedOn w:val="Liste"/>
    <w:semiHidden/>
    <w:locked/>
    <w:pPr>
      <w:spacing w:after="120"/>
      <w:ind w:left="1415"/>
    </w:pPr>
  </w:style>
  <w:style w:type="paragraph" w:customStyle="1" w:styleId="Aufzhlung1Anfang">
    <w:name w:val="Aufzählung 1 Anfang"/>
    <w:basedOn w:val="Liste"/>
    <w:semiHidden/>
    <w:locked/>
    <w:pPr>
      <w:spacing w:before="240" w:after="120"/>
      <w:ind w:left="283" w:hanging="283"/>
    </w:pPr>
  </w:style>
  <w:style w:type="paragraph" w:styleId="Aufzhlungszeichen">
    <w:name w:val="List Bullet"/>
    <w:basedOn w:val="Liste"/>
    <w:semiHidden/>
    <w:locked/>
    <w:pPr>
      <w:spacing w:after="120"/>
      <w:ind w:left="283" w:hanging="283"/>
    </w:pPr>
  </w:style>
  <w:style w:type="paragraph" w:customStyle="1" w:styleId="Aufzhlung1Ende">
    <w:name w:val="Aufzählung 1 Ende"/>
    <w:basedOn w:val="Liste"/>
    <w:semiHidden/>
    <w:locked/>
    <w:pPr>
      <w:spacing w:after="240"/>
      <w:ind w:left="283" w:hanging="283"/>
    </w:pPr>
  </w:style>
  <w:style w:type="paragraph" w:styleId="Listenfortsetzung">
    <w:name w:val="List Continue"/>
    <w:basedOn w:val="Liste"/>
    <w:semiHidden/>
    <w:locked/>
    <w:pPr>
      <w:spacing w:after="120"/>
      <w:ind w:left="283"/>
    </w:pPr>
  </w:style>
  <w:style w:type="paragraph" w:customStyle="1" w:styleId="Aufzhlung2Anfang">
    <w:name w:val="Aufzählung 2 Anfang"/>
    <w:basedOn w:val="Liste"/>
    <w:semiHidden/>
    <w:locked/>
    <w:pPr>
      <w:spacing w:before="240" w:after="120"/>
      <w:ind w:left="566" w:hanging="283"/>
    </w:pPr>
  </w:style>
  <w:style w:type="paragraph" w:styleId="Aufzhlungszeichen2">
    <w:name w:val="List Bullet 2"/>
    <w:basedOn w:val="Liste"/>
    <w:semiHidden/>
    <w:locked/>
    <w:pPr>
      <w:spacing w:after="120"/>
      <w:ind w:left="566" w:hanging="283"/>
    </w:pPr>
  </w:style>
  <w:style w:type="paragraph" w:customStyle="1" w:styleId="Aufzhlung2Ende">
    <w:name w:val="Aufzählung 2 Ende"/>
    <w:basedOn w:val="Liste"/>
    <w:semiHidden/>
    <w:locked/>
    <w:pPr>
      <w:spacing w:after="240"/>
      <w:ind w:left="566" w:hanging="283"/>
    </w:pPr>
  </w:style>
  <w:style w:type="paragraph" w:styleId="Listenfortsetzung2">
    <w:name w:val="List Continue 2"/>
    <w:basedOn w:val="Liste"/>
    <w:semiHidden/>
    <w:locked/>
    <w:pPr>
      <w:spacing w:after="120"/>
      <w:ind w:left="566"/>
    </w:pPr>
  </w:style>
  <w:style w:type="paragraph" w:customStyle="1" w:styleId="Aufzhlung3Anfang">
    <w:name w:val="Aufzählung 3 Anfang"/>
    <w:basedOn w:val="Liste"/>
    <w:semiHidden/>
    <w:locked/>
    <w:pPr>
      <w:spacing w:before="240" w:after="120"/>
      <w:ind w:left="849" w:hanging="283"/>
    </w:pPr>
  </w:style>
  <w:style w:type="paragraph" w:styleId="Aufzhlungszeichen3">
    <w:name w:val="List Bullet 3"/>
    <w:basedOn w:val="Liste"/>
    <w:semiHidden/>
    <w:locked/>
    <w:pPr>
      <w:spacing w:after="120"/>
      <w:ind w:left="849" w:hanging="283"/>
    </w:pPr>
  </w:style>
  <w:style w:type="paragraph" w:customStyle="1" w:styleId="Aufzhlung3Ende">
    <w:name w:val="Aufzählung 3 Ende"/>
    <w:basedOn w:val="Liste"/>
    <w:semiHidden/>
    <w:locked/>
    <w:pPr>
      <w:spacing w:after="240"/>
      <w:ind w:left="849" w:hanging="283"/>
    </w:pPr>
  </w:style>
  <w:style w:type="paragraph" w:styleId="Listenfortsetzung3">
    <w:name w:val="List Continue 3"/>
    <w:basedOn w:val="Liste"/>
    <w:semiHidden/>
    <w:locked/>
    <w:pPr>
      <w:spacing w:after="120"/>
      <w:ind w:left="849"/>
    </w:pPr>
  </w:style>
  <w:style w:type="paragraph" w:customStyle="1" w:styleId="Aufzhlung4Anfang">
    <w:name w:val="Aufzählung 4 Anfang"/>
    <w:basedOn w:val="Liste"/>
    <w:semiHidden/>
    <w:locked/>
    <w:pPr>
      <w:spacing w:before="240" w:after="120"/>
      <w:ind w:left="1132" w:hanging="283"/>
    </w:pPr>
  </w:style>
  <w:style w:type="paragraph" w:styleId="Aufzhlungszeichen4">
    <w:name w:val="List Bullet 4"/>
    <w:basedOn w:val="Liste"/>
    <w:semiHidden/>
    <w:locked/>
    <w:pPr>
      <w:spacing w:after="120"/>
      <w:ind w:left="1132" w:hanging="283"/>
    </w:pPr>
  </w:style>
  <w:style w:type="paragraph" w:customStyle="1" w:styleId="Aufzhlung4Ende">
    <w:name w:val="Aufzählung 4 Ende"/>
    <w:basedOn w:val="Liste"/>
    <w:semiHidden/>
    <w:locked/>
    <w:pPr>
      <w:spacing w:after="240"/>
      <w:ind w:left="1132" w:hanging="283"/>
    </w:pPr>
  </w:style>
  <w:style w:type="paragraph" w:styleId="Listenfortsetzung4">
    <w:name w:val="List Continue 4"/>
    <w:basedOn w:val="Liste"/>
    <w:semiHidden/>
    <w:locked/>
    <w:pPr>
      <w:spacing w:after="120"/>
      <w:ind w:left="1132"/>
    </w:pPr>
  </w:style>
  <w:style w:type="paragraph" w:customStyle="1" w:styleId="Aufzhlung5Anfang">
    <w:name w:val="Aufzählung 5 Anfang"/>
    <w:basedOn w:val="Liste"/>
    <w:semiHidden/>
    <w:locked/>
    <w:pPr>
      <w:spacing w:before="240" w:after="120"/>
      <w:ind w:left="1415" w:hanging="283"/>
    </w:pPr>
  </w:style>
  <w:style w:type="paragraph" w:styleId="Aufzhlungszeichen5">
    <w:name w:val="List Bullet 5"/>
    <w:basedOn w:val="Liste"/>
    <w:semiHidden/>
    <w:locked/>
    <w:pPr>
      <w:spacing w:after="120"/>
      <w:ind w:left="1415" w:hanging="283"/>
    </w:pPr>
  </w:style>
  <w:style w:type="paragraph" w:customStyle="1" w:styleId="Aufzhlung5Ende">
    <w:name w:val="Aufzählung 5 Ende"/>
    <w:basedOn w:val="Liste"/>
    <w:semiHidden/>
    <w:locked/>
    <w:pPr>
      <w:spacing w:after="240"/>
      <w:ind w:left="1415" w:hanging="283"/>
    </w:pPr>
  </w:style>
  <w:style w:type="paragraph" w:styleId="Listenfortsetzung5">
    <w:name w:val="List Continue 5"/>
    <w:basedOn w:val="Liste"/>
    <w:semiHidden/>
    <w:locked/>
    <w:pPr>
      <w:spacing w:after="120"/>
      <w:ind w:left="1415"/>
    </w:pPr>
  </w:style>
  <w:style w:type="paragraph" w:styleId="Kopfzeile">
    <w:name w:val="header"/>
    <w:basedOn w:val="berschrift"/>
    <w:semiHidden/>
    <w:locked/>
    <w:pPr>
      <w:pBdr>
        <w:bottom w:val="none" w:sz="0" w:space="0" w:color="auto"/>
      </w:pBdr>
      <w:tabs>
        <w:tab w:val="center" w:pos="4818"/>
        <w:tab w:val="right" w:pos="9637"/>
      </w:tabs>
      <w:jc w:val="right"/>
    </w:pPr>
    <w:rPr>
      <w:rFonts w:ascii="Thorndale" w:hAnsi="Thorndale"/>
      <w:b/>
      <w:spacing w:val="8"/>
      <w:sz w:val="32"/>
    </w:rPr>
  </w:style>
  <w:style w:type="paragraph" w:customStyle="1" w:styleId="Kopfzeilelinks">
    <w:name w:val="Kopfzeile links"/>
    <w:basedOn w:val="Standard"/>
    <w:semiHidden/>
    <w:locked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Kopfzeilerechts">
    <w:name w:val="Kopfzeile rechts"/>
    <w:basedOn w:val="Standard"/>
    <w:semiHidden/>
    <w:locked/>
    <w:pPr>
      <w:tabs>
        <w:tab w:val="center" w:pos="4819"/>
        <w:tab w:val="right" w:pos="9639"/>
      </w:tabs>
      <w:jc w:val="center"/>
    </w:pPr>
    <w:rPr>
      <w:sz w:val="18"/>
    </w:rPr>
  </w:style>
  <w:style w:type="paragraph" w:styleId="Fuzeile">
    <w:name w:val="footer"/>
    <w:basedOn w:val="Standard"/>
    <w:link w:val="FuzeileZchn"/>
    <w:uiPriority w:val="99"/>
    <w:locked/>
    <w:pPr>
      <w:suppressLineNumbers/>
      <w:tabs>
        <w:tab w:val="center" w:pos="4818"/>
        <w:tab w:val="right" w:pos="9637"/>
      </w:tabs>
    </w:pPr>
  </w:style>
  <w:style w:type="paragraph" w:customStyle="1" w:styleId="Fuzeilelinks">
    <w:name w:val="Fußzeile link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Textkrper"/>
    <w:semiHidden/>
    <w:locked/>
    <w:pPr>
      <w:suppressLineNumbers/>
    </w:pPr>
  </w:style>
  <w:style w:type="paragraph" w:customStyle="1" w:styleId="Tabellenberschrift">
    <w:name w:val="Tabellen Überschrift"/>
    <w:basedOn w:val="TabellenInhalt"/>
    <w:semiHidden/>
    <w:locked/>
    <w:pPr>
      <w:jc w:val="center"/>
    </w:pPr>
    <w:rPr>
      <w:b/>
      <w:i/>
    </w:rPr>
  </w:style>
  <w:style w:type="paragraph" w:styleId="Beschriftung">
    <w:name w:val="caption"/>
    <w:basedOn w:val="Standard"/>
    <w:semiHidden/>
    <w:locked/>
    <w:pPr>
      <w:suppressLineNumbers/>
      <w:spacing w:before="120" w:after="120"/>
    </w:pPr>
    <w:rPr>
      <w:rFonts w:ascii="Thorndale" w:hAnsi="Thorndale"/>
      <w:i/>
      <w:sz w:val="20"/>
    </w:rPr>
  </w:style>
  <w:style w:type="paragraph" w:customStyle="1" w:styleId="Abbildung">
    <w:name w:val="Abbildung"/>
    <w:basedOn w:val="Beschriftung"/>
    <w:semiHidden/>
    <w:locked/>
  </w:style>
  <w:style w:type="paragraph" w:customStyle="1" w:styleId="Tabelle">
    <w:name w:val="Tabelle"/>
    <w:basedOn w:val="Beschriftung"/>
    <w:semiHidden/>
    <w:locked/>
  </w:style>
  <w:style w:type="paragraph" w:customStyle="1" w:styleId="Text">
    <w:name w:val="Text"/>
    <w:basedOn w:val="Beschriftung"/>
    <w:semiHidden/>
    <w:locked/>
  </w:style>
  <w:style w:type="paragraph" w:customStyle="1" w:styleId="Rahmeninhalt">
    <w:name w:val="Rahmeninhalt"/>
    <w:basedOn w:val="Textkrper"/>
    <w:semiHidden/>
    <w:locked/>
  </w:style>
  <w:style w:type="paragraph" w:styleId="Funotentext">
    <w:name w:val="foot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Umschlagadresse">
    <w:name w:val="envelope address"/>
    <w:basedOn w:val="Standard"/>
    <w:semiHidden/>
    <w:locked/>
    <w:pPr>
      <w:suppressLineNumbers/>
      <w:jc w:val="left"/>
    </w:pPr>
  </w:style>
  <w:style w:type="paragraph" w:styleId="Umschlagabsenderadresse">
    <w:name w:val="envelope return"/>
    <w:basedOn w:val="Standard"/>
    <w:semiHidden/>
    <w:locked/>
    <w:pPr>
      <w:suppressLineNumbers/>
      <w:spacing w:after="60"/>
    </w:pPr>
  </w:style>
  <w:style w:type="paragraph" w:styleId="Endnotentext">
    <w:name w:val="end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Abbildungsverzeichnis">
    <w:name w:val="table of figures"/>
    <w:basedOn w:val="Beschriftung"/>
    <w:semiHidden/>
    <w:locked/>
  </w:style>
  <w:style w:type="paragraph" w:customStyle="1" w:styleId="Verzeichnis">
    <w:name w:val="Verzeichnis"/>
    <w:basedOn w:val="Standard"/>
    <w:semiHidden/>
    <w:locked/>
    <w:pPr>
      <w:suppressLineNumbers/>
    </w:pPr>
    <w:rPr>
      <w:rFonts w:ascii="Thorndale" w:hAnsi="Thorndale"/>
    </w:rPr>
  </w:style>
  <w:style w:type="paragraph" w:styleId="Indexberschrift">
    <w:name w:val="index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Index1">
    <w:name w:val="index 1"/>
    <w:basedOn w:val="Verzeichnis"/>
    <w:semiHidden/>
    <w:locked/>
  </w:style>
  <w:style w:type="paragraph" w:styleId="Index2">
    <w:name w:val="index 2"/>
    <w:basedOn w:val="Verzeichnis"/>
    <w:semiHidden/>
    <w:locked/>
    <w:pPr>
      <w:ind w:left="283"/>
    </w:pPr>
  </w:style>
  <w:style w:type="paragraph" w:styleId="Index3">
    <w:name w:val="index 3"/>
    <w:basedOn w:val="Verzeichnis"/>
    <w:semiHidden/>
    <w:locked/>
    <w:pPr>
      <w:ind w:left="566"/>
    </w:pPr>
  </w:style>
  <w:style w:type="paragraph" w:customStyle="1" w:styleId="StichwortverzeichnisTrenner">
    <w:name w:val="Stichwortverzeichnis Trenner"/>
    <w:basedOn w:val="Verzeichnis"/>
    <w:semiHidden/>
    <w:locked/>
  </w:style>
  <w:style w:type="paragraph" w:styleId="RGV-berschrift">
    <w:name w:val="toa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Verzeichnis1">
    <w:name w:val="toc 1"/>
    <w:basedOn w:val="Verzeichnis"/>
    <w:semiHidden/>
    <w:locked/>
    <w:pPr>
      <w:tabs>
        <w:tab w:val="right" w:leader="dot" w:pos="9637"/>
      </w:tabs>
    </w:pPr>
  </w:style>
  <w:style w:type="paragraph" w:styleId="Verzeichnis2">
    <w:name w:val="toc 2"/>
    <w:basedOn w:val="Verzeichnis"/>
    <w:semiHidden/>
    <w:locked/>
    <w:pPr>
      <w:tabs>
        <w:tab w:val="right" w:leader="dot" w:pos="9354"/>
      </w:tabs>
      <w:ind w:left="283"/>
    </w:pPr>
  </w:style>
  <w:style w:type="paragraph" w:styleId="Verzeichnis3">
    <w:name w:val="toc 3"/>
    <w:basedOn w:val="Verzeichnis"/>
    <w:semiHidden/>
    <w:locked/>
    <w:pPr>
      <w:tabs>
        <w:tab w:val="right" w:leader="dot" w:pos="9071"/>
      </w:tabs>
      <w:ind w:left="566"/>
    </w:pPr>
  </w:style>
  <w:style w:type="paragraph" w:styleId="Verzeichnis4">
    <w:name w:val="toc 4"/>
    <w:basedOn w:val="Verzeichnis"/>
    <w:semiHidden/>
    <w:locked/>
    <w:pPr>
      <w:tabs>
        <w:tab w:val="right" w:leader="dot" w:pos="8788"/>
      </w:tabs>
      <w:ind w:left="849"/>
    </w:pPr>
  </w:style>
  <w:style w:type="paragraph" w:styleId="Verzeichnis5">
    <w:name w:val="toc 5"/>
    <w:basedOn w:val="Verzeichnis"/>
    <w:semiHidden/>
    <w:locked/>
    <w:pPr>
      <w:tabs>
        <w:tab w:val="right" w:leader="dot" w:pos="8505"/>
      </w:tabs>
      <w:ind w:left="1132"/>
    </w:pPr>
  </w:style>
  <w:style w:type="paragraph" w:customStyle="1" w:styleId="Benutzerverzeichnisberschrift">
    <w:name w:val="Benutzer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Benutzerverzeichnis1">
    <w:name w:val="Benutze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2">
    <w:name w:val="Benutzerverzeichnis 2"/>
    <w:basedOn w:val="Verzeichnis"/>
    <w:semiHidden/>
    <w:locked/>
    <w:pPr>
      <w:tabs>
        <w:tab w:val="right" w:leader="dot" w:pos="9354"/>
      </w:tabs>
      <w:ind w:left="283"/>
    </w:pPr>
  </w:style>
  <w:style w:type="paragraph" w:customStyle="1" w:styleId="Benutzerverzeichnis3">
    <w:name w:val="Benutzerverzeichnis 3"/>
    <w:basedOn w:val="Verzeichnis"/>
    <w:semiHidden/>
    <w:locked/>
    <w:pPr>
      <w:tabs>
        <w:tab w:val="right" w:leader="dot" w:pos="9071"/>
      </w:tabs>
      <w:ind w:left="566"/>
    </w:pPr>
  </w:style>
  <w:style w:type="paragraph" w:customStyle="1" w:styleId="Benutzerverzeichnis4">
    <w:name w:val="Benutzerverzeichnis 4"/>
    <w:basedOn w:val="Verzeichnis"/>
    <w:semiHidden/>
    <w:locked/>
    <w:pPr>
      <w:tabs>
        <w:tab w:val="right" w:leader="dot" w:pos="8788"/>
      </w:tabs>
      <w:ind w:left="849"/>
    </w:pPr>
  </w:style>
  <w:style w:type="paragraph" w:customStyle="1" w:styleId="Benutzerverzeichnis5">
    <w:name w:val="Benutzerverzeichnis 5"/>
    <w:basedOn w:val="Verzeichnis"/>
    <w:semiHidden/>
    <w:locked/>
    <w:pPr>
      <w:tabs>
        <w:tab w:val="right" w:leader="dot" w:pos="8505"/>
      </w:tabs>
      <w:ind w:left="1132"/>
    </w:pPr>
  </w:style>
  <w:style w:type="paragraph" w:styleId="Verzeichnis6">
    <w:name w:val="toc 6"/>
    <w:basedOn w:val="Verzeichnis"/>
    <w:semiHidden/>
    <w:locked/>
    <w:pPr>
      <w:tabs>
        <w:tab w:val="right" w:leader="dot" w:pos="8222"/>
      </w:tabs>
      <w:ind w:left="1415"/>
    </w:pPr>
  </w:style>
  <w:style w:type="paragraph" w:styleId="Verzeichnis7">
    <w:name w:val="toc 7"/>
    <w:basedOn w:val="Verzeichnis"/>
    <w:semiHidden/>
    <w:locked/>
    <w:pPr>
      <w:tabs>
        <w:tab w:val="right" w:leader="dot" w:pos="7939"/>
      </w:tabs>
      <w:ind w:left="1698"/>
    </w:pPr>
  </w:style>
  <w:style w:type="paragraph" w:styleId="Verzeichnis8">
    <w:name w:val="toc 8"/>
    <w:basedOn w:val="Verzeichnis"/>
    <w:semiHidden/>
    <w:locked/>
    <w:pPr>
      <w:tabs>
        <w:tab w:val="right" w:leader="dot" w:pos="7656"/>
      </w:tabs>
      <w:ind w:left="1981"/>
    </w:pPr>
  </w:style>
  <w:style w:type="paragraph" w:styleId="Verzeichnis9">
    <w:name w:val="toc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Inhaltsverzeichnis10">
    <w:name w:val="Inhalts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customStyle="1" w:styleId="Abbildungsverzeichnisberschrift">
    <w:name w:val="Abbildungs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Abbildungsverzeichnis1">
    <w:name w:val="Abbildungsverzeichnis 1"/>
    <w:basedOn w:val="Verzeichnis"/>
    <w:semiHidden/>
    <w:locked/>
    <w:pPr>
      <w:tabs>
        <w:tab w:val="right" w:leader="dot" w:pos="9637"/>
      </w:tabs>
    </w:pPr>
  </w:style>
  <w:style w:type="paragraph" w:customStyle="1" w:styleId="Objektverzeichnisberschrift">
    <w:name w:val="Objekt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Objektverzeichnis1">
    <w:name w:val="Objektverzeichnis 1"/>
    <w:basedOn w:val="Verzeichnis"/>
    <w:semiHidden/>
    <w:locked/>
    <w:pPr>
      <w:tabs>
        <w:tab w:val="right" w:leader="dot" w:pos="9637"/>
      </w:tabs>
    </w:pPr>
  </w:style>
  <w:style w:type="paragraph" w:customStyle="1" w:styleId="Tabellenverzeichnisberschrift">
    <w:name w:val="Tabellen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Tabellenverzeichnis1">
    <w:name w:val="Tabellenverzeichnis 1"/>
    <w:basedOn w:val="Verzeichnis"/>
    <w:semiHidden/>
    <w:locked/>
    <w:pPr>
      <w:tabs>
        <w:tab w:val="right" w:leader="dot" w:pos="9637"/>
      </w:tabs>
    </w:pPr>
  </w:style>
  <w:style w:type="paragraph" w:styleId="Rechtsgrundlagenverzeichnis">
    <w:name w:val="table of authorities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Literaturverzeichnis1">
    <w:name w:val="Literatu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6">
    <w:name w:val="Benutzerverzeichnis 6"/>
    <w:basedOn w:val="Verzeichnis"/>
    <w:semiHidden/>
    <w:locked/>
    <w:pPr>
      <w:tabs>
        <w:tab w:val="right" w:leader="dot" w:pos="8222"/>
      </w:tabs>
      <w:ind w:left="1415"/>
    </w:pPr>
  </w:style>
  <w:style w:type="paragraph" w:customStyle="1" w:styleId="Benutzerverzeichnis7">
    <w:name w:val="Benutzerverzeichnis 7"/>
    <w:basedOn w:val="Verzeichnis"/>
    <w:semiHidden/>
    <w:locked/>
    <w:pPr>
      <w:tabs>
        <w:tab w:val="right" w:leader="dot" w:pos="7939"/>
      </w:tabs>
      <w:ind w:left="1698"/>
    </w:pPr>
  </w:style>
  <w:style w:type="paragraph" w:customStyle="1" w:styleId="Benutzerverzeichnis8">
    <w:name w:val="Benutzerverzeichnis 8"/>
    <w:basedOn w:val="Verzeichnis"/>
    <w:semiHidden/>
    <w:locked/>
    <w:pPr>
      <w:tabs>
        <w:tab w:val="right" w:leader="dot" w:pos="7656"/>
      </w:tabs>
      <w:ind w:left="1981"/>
    </w:pPr>
  </w:style>
  <w:style w:type="paragraph" w:customStyle="1" w:styleId="Benutzerverzeichnis9">
    <w:name w:val="Benutzerverzeichnis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Benutzerverzeichnis10">
    <w:name w:val="Benutzer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styleId="Titel">
    <w:name w:val="Title"/>
    <w:basedOn w:val="berschrift"/>
    <w:next w:val="Untertitel"/>
    <w:semiHidden/>
    <w:qFormat/>
    <w:locked/>
    <w:rPr>
      <w:b/>
    </w:rPr>
  </w:style>
  <w:style w:type="paragraph" w:styleId="Untertitel">
    <w:name w:val="Subtitle"/>
    <w:basedOn w:val="berschrift"/>
    <w:next w:val="Textkrper"/>
    <w:semiHidden/>
    <w:qFormat/>
    <w:locked/>
    <w:rPr>
      <w:i/>
      <w:sz w:val="28"/>
    </w:rPr>
  </w:style>
  <w:style w:type="paragraph" w:styleId="Zitat">
    <w:name w:val="Quote"/>
    <w:basedOn w:val="Standard"/>
    <w:semiHidden/>
    <w:locked/>
    <w:pPr>
      <w:spacing w:after="283"/>
      <w:ind w:left="567" w:right="567"/>
    </w:pPr>
  </w:style>
  <w:style w:type="paragraph" w:customStyle="1" w:styleId="VorformatierterText">
    <w:name w:val="Vorformatierter Text"/>
    <w:basedOn w:val="Standard"/>
    <w:semiHidden/>
    <w:locked/>
    <w:rPr>
      <w:rFonts w:ascii="Courier New" w:hAnsi="Courier New"/>
      <w:sz w:val="20"/>
    </w:rPr>
  </w:style>
  <w:style w:type="paragraph" w:customStyle="1" w:styleId="HorizontaleLinie">
    <w:name w:val="Horizontale Linie"/>
    <w:basedOn w:val="Standard"/>
    <w:next w:val="Textkrper"/>
    <w:semiHidden/>
    <w:locked/>
    <w:pPr>
      <w:suppressLineNumbers/>
      <w:pBdr>
        <w:bottom w:val="double" w:sz="3" w:space="0" w:color="808080"/>
      </w:pBdr>
      <w:spacing w:after="283"/>
    </w:pPr>
    <w:rPr>
      <w:sz w:val="12"/>
    </w:rPr>
  </w:style>
  <w:style w:type="paragraph" w:customStyle="1" w:styleId="Listeninhalt">
    <w:name w:val="Listeninhalt"/>
    <w:basedOn w:val="Standard"/>
    <w:semiHidden/>
    <w:locked/>
    <w:pPr>
      <w:ind w:left="567"/>
    </w:pPr>
  </w:style>
  <w:style w:type="paragraph" w:customStyle="1" w:styleId="Listenkopf">
    <w:name w:val="Listenkopf"/>
    <w:basedOn w:val="Standard"/>
    <w:next w:val="Listeninhalt"/>
    <w:semiHidden/>
    <w:locked/>
  </w:style>
  <w:style w:type="paragraph" w:customStyle="1" w:styleId="Datum1">
    <w:name w:val="Datum1"/>
    <w:basedOn w:val="Standard"/>
    <w:semiHidden/>
    <w:locked/>
    <w:pPr>
      <w:spacing w:after="720"/>
      <w:ind w:left="4819"/>
      <w:jc w:val="right"/>
    </w:pPr>
  </w:style>
  <w:style w:type="paragraph" w:customStyle="1" w:styleId="Opening">
    <w:name w:val="Opening"/>
    <w:basedOn w:val="Standard"/>
    <w:next w:val="Subject"/>
    <w:semiHidden/>
    <w:locked/>
    <w:pPr>
      <w:spacing w:before="476" w:after="476"/>
    </w:pPr>
  </w:style>
  <w:style w:type="paragraph" w:customStyle="1" w:styleId="Subject">
    <w:name w:val="Subject"/>
    <w:basedOn w:val="Standard"/>
    <w:semiHidden/>
    <w:locked/>
    <w:pPr>
      <w:jc w:val="left"/>
    </w:pPr>
    <w:rPr>
      <w:b/>
    </w:rPr>
  </w:style>
  <w:style w:type="paragraph" w:customStyle="1" w:styleId="Standardrechts">
    <w:name w:val="Standard rechts"/>
    <w:basedOn w:val="Standard"/>
    <w:semiHidden/>
    <w:locked/>
    <w:pPr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B7F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7F3A"/>
    <w:rPr>
      <w:rFonts w:ascii="Tahoma" w:eastAsia="Andale Sans UI" w:hAnsi="Tahoma" w:cs="Tahoma"/>
      <w:spacing w:val="2"/>
      <w:kern w:val="1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1B2A92"/>
    <w:rPr>
      <w:color w:val="808080"/>
    </w:rPr>
  </w:style>
  <w:style w:type="character" w:customStyle="1" w:styleId="berschriftZchn">
    <w:name w:val="Überschrift Zchn"/>
    <w:basedOn w:val="Absatz-Standardschriftart"/>
    <w:link w:val="berschrift"/>
    <w:semiHidden/>
    <w:rsid w:val="00B43682"/>
    <w:rPr>
      <w:rFonts w:ascii="Arial" w:eastAsia="Andale Sans UI" w:hAnsi="Arial"/>
      <w:spacing w:val="2"/>
      <w:kern w:val="1"/>
      <w:sz w:val="36"/>
      <w:szCs w:val="24"/>
    </w:rPr>
  </w:style>
  <w:style w:type="paragraph" w:customStyle="1" w:styleId="00-BA-Standard-Schrift">
    <w:name w:val="00-BA-Standard-Schrift"/>
    <w:qFormat/>
    <w:rsid w:val="00EA438E"/>
    <w:pPr>
      <w:spacing w:after="240"/>
    </w:pPr>
    <w:rPr>
      <w:rFonts w:ascii="Arial" w:eastAsia="Andale Sans UI" w:hAnsi="Arial"/>
      <w:spacing w:val="2"/>
      <w:kern w:val="1"/>
      <w:sz w:val="22"/>
      <w:szCs w:val="24"/>
    </w:rPr>
  </w:style>
  <w:style w:type="paragraph" w:customStyle="1" w:styleId="02-BA-Schriftfarbe-Unterstreichung">
    <w:name w:val="02-BA-Schriftfarbe-Unterstreichung"/>
    <w:basedOn w:val="00-BA-Standard-Schrift"/>
    <w:qFormat/>
    <w:rsid w:val="00343CA4"/>
  </w:style>
  <w:style w:type="paragraph" w:customStyle="1" w:styleId="20-BA-Betreff">
    <w:name w:val="20-BA-Betreff"/>
    <w:basedOn w:val="02-BA-Schriftfarbe-Unterstreichung"/>
    <w:qFormat/>
    <w:rsid w:val="00C45268"/>
    <w:pPr>
      <w:spacing w:before="240" w:after="600"/>
    </w:pPr>
    <w:rPr>
      <w:b/>
      <w:bCs/>
      <w:sz w:val="26"/>
    </w:rPr>
  </w:style>
  <w:style w:type="paragraph" w:customStyle="1" w:styleId="10-BA-Standard-ohne-Abstand">
    <w:name w:val="10-BA-Standard-ohne-Abstand"/>
    <w:basedOn w:val="00-BA-Standard-Schrift"/>
    <w:qFormat/>
    <w:rsid w:val="003A53AE"/>
    <w:pPr>
      <w:spacing w:after="0"/>
    </w:pPr>
  </w:style>
  <w:style w:type="paragraph" w:customStyle="1" w:styleId="11-BA-Absender-klein">
    <w:name w:val="11-BA-Absender-klein"/>
    <w:basedOn w:val="00-BA-Standard-Schrift"/>
    <w:qFormat/>
    <w:rsid w:val="0049363A"/>
    <w:pPr>
      <w:spacing w:before="1360"/>
    </w:pPr>
    <w:rPr>
      <w:sz w:val="14"/>
      <w:szCs w:val="14"/>
      <w:u w:val="single"/>
    </w:rPr>
  </w:style>
  <w:style w:type="paragraph" w:customStyle="1" w:styleId="11-BA-Kopfzeile-Adresse">
    <w:name w:val="11-BA-Kopfzeile-Adresse"/>
    <w:basedOn w:val="00-BA-Standard-Schrift"/>
    <w:qFormat/>
    <w:rsid w:val="006F1938"/>
    <w:pPr>
      <w:tabs>
        <w:tab w:val="right" w:pos="9639"/>
      </w:tabs>
      <w:spacing w:after="0"/>
      <w:jc w:val="right"/>
    </w:pPr>
    <w:rPr>
      <w:color w:val="000000" w:themeColor="text1"/>
      <w:kern w:val="24"/>
    </w:rPr>
  </w:style>
  <w:style w:type="paragraph" w:customStyle="1" w:styleId="20-BA-Kopfzeile">
    <w:name w:val="20-BA-Kopfzeile"/>
    <w:basedOn w:val="02-BA-Schriftfarbe-Unterstreichung"/>
    <w:next w:val="11-BA-Kopfzeile-Adresse"/>
    <w:autoRedefine/>
    <w:qFormat/>
    <w:rsid w:val="00C45268"/>
    <w:pPr>
      <w:jc w:val="right"/>
    </w:pPr>
    <w:rPr>
      <w:b/>
      <w:bCs/>
      <w:color w:val="FFFFFF" w:themeColor="background1"/>
      <w:kern w:val="36"/>
      <w:sz w:val="40"/>
      <w:szCs w:val="36"/>
      <w:vertAlign w:val="superscript"/>
    </w:rPr>
  </w:style>
  <w:style w:type="paragraph" w:customStyle="1" w:styleId="20-BA-Lebenslauf">
    <w:name w:val="20-BA-Lebenslauf"/>
    <w:basedOn w:val="02-BA-Schriftfarbe-Unterstreichung"/>
    <w:next w:val="24-BA-Lebenslauf-berschrift"/>
    <w:qFormat/>
    <w:rsid w:val="000B32A4"/>
    <w:pPr>
      <w:jc w:val="center"/>
    </w:pPr>
    <w:rPr>
      <w:kern w:val="44"/>
      <w:sz w:val="32"/>
      <w:szCs w:val="44"/>
    </w:rPr>
  </w:style>
  <w:style w:type="paragraph" w:customStyle="1" w:styleId="12-BA-Deckblatt-Standard">
    <w:name w:val="12-BA-Deckblatt-Standard"/>
    <w:basedOn w:val="00-BA-Standard-Schrift"/>
    <w:qFormat/>
    <w:rsid w:val="00BE697B"/>
    <w:rPr>
      <w:b/>
      <w:sz w:val="32"/>
    </w:rPr>
  </w:style>
  <w:style w:type="paragraph" w:customStyle="1" w:styleId="24-BA-Lebenslauf-berschrift">
    <w:name w:val="24-BA-Lebenslauf-Überschrift"/>
    <w:basedOn w:val="02-BA-Schriftfarbe-Unterstreichung"/>
    <w:next w:val="13BA-Lebenslauf-Standard"/>
    <w:qFormat/>
    <w:rsid w:val="00C45268"/>
    <w:pPr>
      <w:spacing w:before="360" w:after="120"/>
      <w:ind w:right="5103"/>
    </w:pPr>
    <w:rPr>
      <w:b/>
      <w:caps/>
      <w:kern w:val="26"/>
      <w:sz w:val="26"/>
      <w:szCs w:val="28"/>
    </w:rPr>
  </w:style>
  <w:style w:type="paragraph" w:customStyle="1" w:styleId="13BA-Lebenslauf-Standard">
    <w:name w:val="13_BA-Lebenslauf-Standard"/>
    <w:basedOn w:val="00-BA-Standard-Schrift"/>
    <w:qFormat/>
    <w:rsid w:val="007B1A54"/>
    <w:pPr>
      <w:tabs>
        <w:tab w:val="left" w:pos="3119"/>
      </w:tabs>
      <w:spacing w:before="120" w:after="0"/>
    </w:pPr>
  </w:style>
  <w:style w:type="paragraph" w:customStyle="1" w:styleId="14-BA-Lebenslauf-Aufzhlung">
    <w:name w:val="14-BA-Lebenslauf-Aufzählung"/>
    <w:basedOn w:val="13BA-Lebenslauf-Standard"/>
    <w:qFormat/>
    <w:rsid w:val="00905925"/>
    <w:pPr>
      <w:numPr>
        <w:numId w:val="4"/>
      </w:numPr>
      <w:tabs>
        <w:tab w:val="left" w:pos="3402"/>
      </w:tabs>
      <w:spacing w:before="60" w:after="60"/>
      <w:ind w:left="3402" w:hanging="210"/>
    </w:pPr>
  </w:style>
  <w:style w:type="character" w:customStyle="1" w:styleId="FuzeileZchn">
    <w:name w:val="Fußzeile Zchn"/>
    <w:basedOn w:val="Absatz-Standardschriftart"/>
    <w:link w:val="Fuzeile"/>
    <w:uiPriority w:val="99"/>
    <w:rsid w:val="00357610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table" w:styleId="Tabellenraster">
    <w:name w:val="Table Grid"/>
    <w:basedOn w:val="NormaleTabelle"/>
    <w:uiPriority w:val="59"/>
    <w:locked/>
    <w:rsid w:val="007D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BA-Ablagen\367\UG\141\Arbeitsordner\Medien\Bewerbung\Bewerbungsvorlagen\Balken-mit-schraegen-weissen-Kaesten-links\2026_Gruener-Balken-mit-schraegen-weissen-Kaesten.dot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DCA4F64C82444DA05E6310A4CD7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C63C7-49C8-4689-955F-37C0DD16C048}"/>
      </w:docPartPr>
      <w:docPartBody>
        <w:p w:rsidR="0017545D" w:rsidRDefault="0017545D">
          <w:pPr>
            <w:pStyle w:val="64DCA4F64C82444DA05E6310A4CD772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1218B64FD3794C92A5BE4F6042EFB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EF957-4669-4BCD-ABD5-D45D9B47A2E5}"/>
      </w:docPartPr>
      <w:docPartBody>
        <w:p w:rsidR="0017545D" w:rsidRDefault="0017545D">
          <w:pPr>
            <w:pStyle w:val="1218B64FD3794C92A5BE4F6042EFB0C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F8A433C7F1AF454DBC9FFF1C0F25D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C17FB-E3EF-48FF-9DCD-DB7C70AF066D}"/>
      </w:docPartPr>
      <w:docPartBody>
        <w:p w:rsidR="0017545D" w:rsidRDefault="0017545D">
          <w:pPr>
            <w:pStyle w:val="F8A433C7F1AF454DBC9FFF1C0F25D34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67AFE4787E7C4F838070C668B879B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BFED3-A997-4D39-87FC-2DC620D37723}"/>
      </w:docPartPr>
      <w:docPartBody>
        <w:p w:rsidR="0017545D" w:rsidRDefault="0017545D">
          <w:pPr>
            <w:pStyle w:val="67AFE4787E7C4F838070C668B879BB60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8B5E6B5EC7C4DFBA3905EC150CF6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CA0CA-FA36-4911-8237-D9728BF281AE}"/>
      </w:docPartPr>
      <w:docPartBody>
        <w:p w:rsidR="0017545D" w:rsidRDefault="0017545D">
          <w:pPr>
            <w:pStyle w:val="28B5E6B5EC7C4DFBA3905EC150CF61F3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C2B42BD795C248CA8EB00F5DD353F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41B16-A6AA-4358-99EC-56EC09B0A101}"/>
      </w:docPartPr>
      <w:docPartBody>
        <w:p w:rsidR="0017545D" w:rsidRDefault="0017545D">
          <w:pPr>
            <w:pStyle w:val="C2B42BD795C248CA8EB00F5DD353F9F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20F47ABA21A041889F738F38FB1F5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0B85C-636D-4EDB-B997-E8FC561C6A02}"/>
      </w:docPartPr>
      <w:docPartBody>
        <w:p w:rsidR="0017545D" w:rsidRDefault="0017545D">
          <w:pPr>
            <w:pStyle w:val="20F47ABA21A041889F738F38FB1F5D6A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9A10F01A15B345509F6A80F742AA1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AFE72-2EDD-46C6-BE32-6B12BA0944E7}"/>
      </w:docPartPr>
      <w:docPartBody>
        <w:p w:rsidR="0017545D" w:rsidRDefault="0017545D">
          <w:pPr>
            <w:pStyle w:val="9A10F01A15B345509F6A80F742AA1669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82D7C74079AD4D22B109E5CE66DB8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74483-9B1D-492D-B3C8-8BC04B3B5561}"/>
      </w:docPartPr>
      <w:docPartBody>
        <w:p w:rsidR="0017545D" w:rsidRDefault="0017545D">
          <w:pPr>
            <w:pStyle w:val="82D7C74079AD4D22B109E5CE66DB80F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26D56AB433D6489DA65EE0940C5EF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C8EDB-0433-434F-A230-2E2B9EAEB019}"/>
      </w:docPartPr>
      <w:docPartBody>
        <w:p w:rsidR="0017545D" w:rsidRDefault="0017545D">
          <w:pPr>
            <w:pStyle w:val="26D56AB433D6489DA65EE0940C5EF0F9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C0130E5212B74392A1A29A23FC423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C628A-6AA1-49DE-B8F4-FBD1345514CA}"/>
      </w:docPartPr>
      <w:docPartBody>
        <w:p w:rsidR="0017545D" w:rsidRDefault="0017545D">
          <w:pPr>
            <w:pStyle w:val="C0130E5212B74392A1A29A23FC42329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40C97E2C7043AAB8414EB13E6EA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529B1-3C3A-4350-9A7D-6315A3E15FC3}"/>
      </w:docPartPr>
      <w:docPartBody>
        <w:p w:rsidR="0017545D" w:rsidRDefault="0017545D">
          <w:pPr>
            <w:pStyle w:val="9D40C97E2C7043AAB8414EB13E6EA91E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DC842E8609B6420DA71474C9B5679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4F3FC-DF5B-4081-B450-87C505BE4BD3}"/>
      </w:docPartPr>
      <w:docPartBody>
        <w:p w:rsidR="0017545D" w:rsidRDefault="0017545D">
          <w:pPr>
            <w:pStyle w:val="DC842E8609B6420DA71474C9B5679DB3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39375958D03F4C2CA4A9AF5DD2C8C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C9636-8634-4014-80D6-E4C12C844D02}"/>
      </w:docPartPr>
      <w:docPartBody>
        <w:p w:rsidR="0017545D" w:rsidRDefault="0017545D">
          <w:pPr>
            <w:pStyle w:val="39375958D03F4C2CA4A9AF5DD2C8CE3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06B76B096BC244C6A814168DEDF65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6A400-A142-4BB5-86BD-522C8F603D6B}"/>
      </w:docPartPr>
      <w:docPartBody>
        <w:p w:rsidR="0017545D" w:rsidRDefault="0017545D">
          <w:pPr>
            <w:pStyle w:val="06B76B096BC244C6A814168DEDF65F2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3F774CB0F6A948848DD11EC85EA40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F287B-DEC5-478F-A39F-B4B56417F076}"/>
      </w:docPartPr>
      <w:docPartBody>
        <w:p w:rsidR="0017545D" w:rsidRDefault="0017545D">
          <w:pPr>
            <w:pStyle w:val="3F774CB0F6A948848DD11EC85EA40759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3FBFFB8BF4354C7E9BE70B5F741B9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50B54-456F-4E7E-8B4A-379464CEE0DD}"/>
      </w:docPartPr>
      <w:docPartBody>
        <w:p w:rsidR="0017545D" w:rsidRDefault="0017545D">
          <w:pPr>
            <w:pStyle w:val="3FBFFB8BF4354C7E9BE70B5F741B9C92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40160FA0D7E4412E8D2ED49BD8873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E9955-F169-4B05-AB72-C9EEA0B09E50}"/>
      </w:docPartPr>
      <w:docPartBody>
        <w:p w:rsidR="0017545D" w:rsidRDefault="0017545D">
          <w:pPr>
            <w:pStyle w:val="40160FA0D7E4412E8D2ED49BD887327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EFC03CE86247FBA2CCCD3FDF094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5C676-EBA1-4888-AE2D-A4DE4DE541E6}"/>
      </w:docPartPr>
      <w:docPartBody>
        <w:p w:rsidR="0017545D" w:rsidRDefault="0017545D">
          <w:pPr>
            <w:pStyle w:val="59EFC03CE86247FBA2CCCD3FDF094A9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A77910F004435A83C1E4052E326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30C1E-F291-442F-8286-685CC79CF378}"/>
      </w:docPartPr>
      <w:docPartBody>
        <w:p w:rsidR="0017545D" w:rsidRDefault="0017545D">
          <w:pPr>
            <w:pStyle w:val="84A77910F004435A83C1E4052E326B44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CE75E12A8B4EE5A493D846C46F8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77AFF-70A4-491A-90A7-46DD2F48DFF7}"/>
      </w:docPartPr>
      <w:docPartBody>
        <w:p w:rsidR="0017545D" w:rsidRDefault="0017545D">
          <w:pPr>
            <w:pStyle w:val="71CE75E12A8B4EE5A493D846C46F868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223FCB5FC049529CB710FC795AE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B1D27-A3A8-4F99-BF62-4B4BA69237F3}"/>
      </w:docPartPr>
      <w:docPartBody>
        <w:p w:rsidR="0017545D" w:rsidRDefault="0017545D">
          <w:pPr>
            <w:pStyle w:val="09223FCB5FC049529CB710FC795AE5A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07A960C72F48A68AF90E3E256B0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BB89E-8E7B-4785-9ACA-CD9F97B9D6C6}"/>
      </w:docPartPr>
      <w:docPartBody>
        <w:p w:rsidR="0017545D" w:rsidRDefault="0017545D">
          <w:pPr>
            <w:pStyle w:val="0C07A960C72F48A68AF90E3E256B03D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5895961C464EC1A0EC62B6DC788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0CCC0-80FC-4E12-A63C-497D480FA0AB}"/>
      </w:docPartPr>
      <w:docPartBody>
        <w:p w:rsidR="0017545D" w:rsidRDefault="0017545D">
          <w:pPr>
            <w:pStyle w:val="8E5895961C464EC1A0EC62B6DC78814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D43C7D5C014327B55C47EC752CF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95E7D-6061-42B2-9E1D-3CFC25AB14D1}"/>
      </w:docPartPr>
      <w:docPartBody>
        <w:p w:rsidR="0017545D" w:rsidRDefault="0017545D">
          <w:pPr>
            <w:pStyle w:val="46D43C7D5C014327B55C47EC752CFE6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5CBF6EB0D74D77BC7E9E0F214A0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F7A7D-BA41-413E-8712-6BEB5700138B}"/>
      </w:docPartPr>
      <w:docPartBody>
        <w:p w:rsidR="0017545D" w:rsidRDefault="0017545D">
          <w:pPr>
            <w:pStyle w:val="E75CBF6EB0D74D77BC7E9E0F214A0CC3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24A7A546654F39A47FEB7490A44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04546-B01E-42B7-BBC2-C0ABEBEAF211}"/>
      </w:docPartPr>
      <w:docPartBody>
        <w:p w:rsidR="0017545D" w:rsidRDefault="0017545D">
          <w:pPr>
            <w:pStyle w:val="9D24A7A546654F39A47FEB7490A44BE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2DB3B290BA4AE497D8DCF4B9601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3B3DB-35D4-4923-B085-613B1461E2E4}"/>
      </w:docPartPr>
      <w:docPartBody>
        <w:p w:rsidR="0017545D" w:rsidRDefault="0017545D">
          <w:pPr>
            <w:pStyle w:val="E02DB3B290BA4AE497D8DCF4B9601AF1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507423256B4D23A93E259C329C1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D6059-75CD-453C-B123-C0FB1DFB7B6E}"/>
      </w:docPartPr>
      <w:docPartBody>
        <w:p w:rsidR="0017545D" w:rsidRDefault="0017545D">
          <w:pPr>
            <w:pStyle w:val="03507423256B4D23A93E259C329C1B2D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FBD70B9ADA413EA8DC9B0EF532A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1C605-8DA8-400C-A7C7-1E9573EC1C45}"/>
      </w:docPartPr>
      <w:docPartBody>
        <w:p w:rsidR="0017545D" w:rsidRDefault="0017545D">
          <w:pPr>
            <w:pStyle w:val="50FBD70B9ADA413EA8DC9B0EF532AE6A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9C6089164849EAA6E34FEF1FF67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E5872-4E9A-45F7-8D2E-9F479D16F26B}"/>
      </w:docPartPr>
      <w:docPartBody>
        <w:p w:rsidR="0017545D" w:rsidRDefault="0017545D">
          <w:pPr>
            <w:pStyle w:val="A09C6089164849EAA6E34FEF1FF6702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EFDCCD26ED4B65A924AA4C4CD95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CCBE4-697C-42AE-87AD-A4D3D0770930}"/>
      </w:docPartPr>
      <w:docPartBody>
        <w:p w:rsidR="0017545D" w:rsidRDefault="0017545D">
          <w:pPr>
            <w:pStyle w:val="69EFDCCD26ED4B65A924AA4C4CD95BD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0E1F0F1317E543619EA80FFFFC096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47E0E-EDD7-4B75-80BA-E20C6F0D7AFE}"/>
      </w:docPartPr>
      <w:docPartBody>
        <w:p w:rsidR="0017545D" w:rsidRDefault="0017545D">
          <w:pPr>
            <w:pStyle w:val="0E1F0F1317E543619EA80FFFFC09628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94E7C37C3643490293E6D047025DC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CDDA2-3BD8-4325-93DF-2579CF1EFE5F}"/>
      </w:docPartPr>
      <w:docPartBody>
        <w:p w:rsidR="0017545D" w:rsidRDefault="0017545D">
          <w:pPr>
            <w:pStyle w:val="94E7C37C3643490293E6D047025DCDA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A25A44645DB54E539D7FD8380900F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FF905-A903-4E8E-8368-003CFE96EBEB}"/>
      </w:docPartPr>
      <w:docPartBody>
        <w:p w:rsidR="0017545D" w:rsidRDefault="0017545D">
          <w:pPr>
            <w:pStyle w:val="A25A44645DB54E539D7FD8380900F47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A15E362898F4C32A447F23D1CD27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9A628-C380-40F2-9A37-17F5B7004A5D}"/>
      </w:docPartPr>
      <w:docPartBody>
        <w:p w:rsidR="0017545D" w:rsidRDefault="0017545D">
          <w:pPr>
            <w:pStyle w:val="2A15E362898F4C32A447F23D1CD27EF5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16300BAC7ADA4CED878086A9C33E9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E99B5-B68E-423F-8431-DB5421F59199}"/>
      </w:docPartPr>
      <w:docPartBody>
        <w:p w:rsidR="0017545D" w:rsidRDefault="0017545D">
          <w:pPr>
            <w:pStyle w:val="16300BAC7ADA4CED878086A9C33E92A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891136129DCA48C09AE49A7923FD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C3010-320A-4AD0-A9F7-BDA0394AE4FD}"/>
      </w:docPartPr>
      <w:docPartBody>
        <w:p w:rsidR="0017545D" w:rsidRDefault="0017545D">
          <w:pPr>
            <w:pStyle w:val="891136129DCA48C09AE49A7923FD0F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C8D06C734F459584729DD37FAC1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9B2A9-92E2-4969-900D-30B9D517240D}"/>
      </w:docPartPr>
      <w:docPartBody>
        <w:p w:rsidR="0017545D" w:rsidRDefault="0017545D">
          <w:pPr>
            <w:pStyle w:val="4DC8D06C734F459584729DD37FAC1F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CAF27745FC4A49BBA96351E970E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1AF5A-4414-433F-A669-621809F88882}"/>
      </w:docPartPr>
      <w:docPartBody>
        <w:p w:rsidR="0017545D" w:rsidRDefault="0017545D">
          <w:pPr>
            <w:pStyle w:val="0ECAF27745FC4A49BBA96351E970ED6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39A30C21564315BA76B074C6F28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E7673-9D99-41FA-BC58-D1F18434066A}"/>
      </w:docPartPr>
      <w:docPartBody>
        <w:p w:rsidR="0017545D" w:rsidRDefault="0017545D">
          <w:pPr>
            <w:pStyle w:val="BD39A30C21564315BA76B074C6F2877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F10825EFD74EB4AB41CF006F33B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38000-122B-4D11-AD3B-AEA68ECEFEFC}"/>
      </w:docPartPr>
      <w:docPartBody>
        <w:p w:rsidR="0017545D" w:rsidRDefault="0017545D">
          <w:pPr>
            <w:pStyle w:val="FBF10825EFD74EB4AB41CF006F33B0EE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B4416D662444CE9D310B080A801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A4D8A-EAA7-4088-B271-0F2140503AB5}"/>
      </w:docPartPr>
      <w:docPartBody>
        <w:p w:rsidR="0017545D" w:rsidRDefault="0017545D">
          <w:pPr>
            <w:pStyle w:val="EFB4416D662444CE9D310B080A8014F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998DC5C23C4486930EBBD5BF68F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DD31F-F153-41A7-BAC7-92B2D2422E79}"/>
      </w:docPartPr>
      <w:docPartBody>
        <w:p w:rsidR="0017545D" w:rsidRDefault="0017545D">
          <w:pPr>
            <w:pStyle w:val="E5998DC5C23C4486930EBBD5BF68FBBC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5428665F45F541819EBC2619C36F4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BC567-E84E-4DE8-85F1-49ECE209E123}"/>
      </w:docPartPr>
      <w:docPartBody>
        <w:p w:rsidR="0017545D" w:rsidRDefault="0017545D" w:rsidP="0017545D">
          <w:pPr>
            <w:pStyle w:val="5428665F45F541819EBC2619C36F48EF"/>
          </w:pPr>
          <w:r>
            <w:rPr>
              <w:rStyle w:val="Platzhaltertext"/>
            </w:rPr>
            <w:t>[Kommentare]</w:t>
          </w:r>
        </w:p>
      </w:docPartBody>
    </w:docPart>
    <w:docPart>
      <w:docPartPr>
        <w:name w:val="9BC54E1B59514C7B8870940187B90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70606-9FED-4EB9-AC92-121F259EDEFD}"/>
      </w:docPartPr>
      <w:docPartBody>
        <w:p w:rsidR="0017545D" w:rsidRDefault="0017545D">
          <w:r w:rsidRPr="00692EA6">
            <w:rPr>
              <w:rStyle w:val="Platzhaltertext"/>
            </w:rPr>
            <w:t>[Manager*in]</w:t>
          </w:r>
        </w:p>
      </w:docPartBody>
    </w:docPart>
    <w:docPart>
      <w:docPartPr>
        <w:name w:val="47FEE51F92E94085A8E18B01A93E8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C760D-8F82-466B-8A32-E7A8DEBAD648}"/>
      </w:docPartPr>
      <w:docPartBody>
        <w:p w:rsidR="0017545D" w:rsidRDefault="0017545D" w:rsidP="0017545D">
          <w:pPr>
            <w:pStyle w:val="47FEE51F92E94085A8E18B01A93E8B0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5D"/>
    <w:rsid w:val="0017545D"/>
    <w:rsid w:val="00BA4464"/>
    <w:rsid w:val="00D8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545D"/>
    <w:rPr>
      <w:color w:val="808080"/>
    </w:rPr>
  </w:style>
  <w:style w:type="paragraph" w:customStyle="1" w:styleId="64DCA4F64C82444DA05E6310A4CD7723">
    <w:name w:val="64DCA4F64C82444DA05E6310A4CD7723"/>
  </w:style>
  <w:style w:type="paragraph" w:customStyle="1" w:styleId="1218B64FD3794C92A5BE4F6042EFB0C6">
    <w:name w:val="1218B64FD3794C92A5BE4F6042EFB0C6"/>
  </w:style>
  <w:style w:type="paragraph" w:customStyle="1" w:styleId="F8A433C7F1AF454DBC9FFF1C0F25D343">
    <w:name w:val="F8A433C7F1AF454DBC9FFF1C0F25D343"/>
  </w:style>
  <w:style w:type="paragraph" w:customStyle="1" w:styleId="67AFE4787E7C4F838070C668B879BB60">
    <w:name w:val="67AFE4787E7C4F838070C668B879BB60"/>
  </w:style>
  <w:style w:type="paragraph" w:customStyle="1" w:styleId="28B5E6B5EC7C4DFBA3905EC150CF61F3">
    <w:name w:val="28B5E6B5EC7C4DFBA3905EC150CF61F3"/>
  </w:style>
  <w:style w:type="paragraph" w:customStyle="1" w:styleId="C2B42BD795C248CA8EB00F5DD353F9F5">
    <w:name w:val="C2B42BD795C248CA8EB00F5DD353F9F5"/>
  </w:style>
  <w:style w:type="paragraph" w:customStyle="1" w:styleId="20F47ABA21A041889F738F38FB1F5D6A">
    <w:name w:val="20F47ABA21A041889F738F38FB1F5D6A"/>
  </w:style>
  <w:style w:type="paragraph" w:customStyle="1" w:styleId="9A10F01A15B345509F6A80F742AA1669">
    <w:name w:val="9A10F01A15B345509F6A80F742AA1669"/>
  </w:style>
  <w:style w:type="paragraph" w:customStyle="1" w:styleId="82D7C74079AD4D22B109E5CE66DB80FE">
    <w:name w:val="82D7C74079AD4D22B109E5CE66DB80FE"/>
  </w:style>
  <w:style w:type="paragraph" w:customStyle="1" w:styleId="26D56AB433D6489DA65EE0940C5EF0F9">
    <w:name w:val="26D56AB433D6489DA65EE0940C5EF0F9"/>
  </w:style>
  <w:style w:type="paragraph" w:customStyle="1" w:styleId="C0130E5212B74392A1A29A23FC423299">
    <w:name w:val="C0130E5212B74392A1A29A23FC423299"/>
  </w:style>
  <w:style w:type="paragraph" w:customStyle="1" w:styleId="9D40C97E2C7043AAB8414EB13E6EA91E">
    <w:name w:val="9D40C97E2C7043AAB8414EB13E6EA91E"/>
  </w:style>
  <w:style w:type="paragraph" w:customStyle="1" w:styleId="DC842E8609B6420DA71474C9B5679DB3">
    <w:name w:val="DC842E8609B6420DA71474C9B5679DB3"/>
  </w:style>
  <w:style w:type="paragraph" w:customStyle="1" w:styleId="39375958D03F4C2CA4A9AF5DD2C8CE3E">
    <w:name w:val="39375958D03F4C2CA4A9AF5DD2C8CE3E"/>
  </w:style>
  <w:style w:type="paragraph" w:customStyle="1" w:styleId="06B76B096BC244C6A814168DEDF65F22">
    <w:name w:val="06B76B096BC244C6A814168DEDF65F22"/>
  </w:style>
  <w:style w:type="paragraph" w:customStyle="1" w:styleId="3F774CB0F6A948848DD11EC85EA40759">
    <w:name w:val="3F774CB0F6A948848DD11EC85EA40759"/>
  </w:style>
  <w:style w:type="paragraph" w:customStyle="1" w:styleId="3FBFFB8BF4354C7E9BE70B5F741B9C92">
    <w:name w:val="3FBFFB8BF4354C7E9BE70B5F741B9C92"/>
  </w:style>
  <w:style w:type="paragraph" w:customStyle="1" w:styleId="40160FA0D7E4412E8D2ED49BD887327C">
    <w:name w:val="40160FA0D7E4412E8D2ED49BD887327C"/>
  </w:style>
  <w:style w:type="paragraph" w:customStyle="1" w:styleId="59EFC03CE86247FBA2CCCD3FDF094A9F">
    <w:name w:val="59EFC03CE86247FBA2CCCD3FDF094A9F"/>
  </w:style>
  <w:style w:type="paragraph" w:customStyle="1" w:styleId="84A77910F004435A83C1E4052E326B44">
    <w:name w:val="84A77910F004435A83C1E4052E326B44"/>
  </w:style>
  <w:style w:type="paragraph" w:customStyle="1" w:styleId="71CE75E12A8B4EE5A493D846C46F8686">
    <w:name w:val="71CE75E12A8B4EE5A493D846C46F8686"/>
  </w:style>
  <w:style w:type="paragraph" w:customStyle="1" w:styleId="09223FCB5FC049529CB710FC795AE5A6">
    <w:name w:val="09223FCB5FC049529CB710FC795AE5A6"/>
  </w:style>
  <w:style w:type="paragraph" w:customStyle="1" w:styleId="0C07A960C72F48A68AF90E3E256B03D0">
    <w:name w:val="0C07A960C72F48A68AF90E3E256B03D0"/>
  </w:style>
  <w:style w:type="paragraph" w:customStyle="1" w:styleId="8E5895961C464EC1A0EC62B6DC788148">
    <w:name w:val="8E5895961C464EC1A0EC62B6DC788148"/>
  </w:style>
  <w:style w:type="paragraph" w:customStyle="1" w:styleId="46D43C7D5C014327B55C47EC752CFE69">
    <w:name w:val="46D43C7D5C014327B55C47EC752CFE69"/>
  </w:style>
  <w:style w:type="paragraph" w:customStyle="1" w:styleId="E75CBF6EB0D74D77BC7E9E0F214A0CC3">
    <w:name w:val="E75CBF6EB0D74D77BC7E9E0F214A0CC3"/>
  </w:style>
  <w:style w:type="paragraph" w:customStyle="1" w:styleId="9D24A7A546654F39A47FEB7490A44BE6">
    <w:name w:val="9D24A7A546654F39A47FEB7490A44BE6"/>
  </w:style>
  <w:style w:type="paragraph" w:customStyle="1" w:styleId="E02DB3B290BA4AE497D8DCF4B9601AF1">
    <w:name w:val="E02DB3B290BA4AE497D8DCF4B9601AF1"/>
  </w:style>
  <w:style w:type="paragraph" w:customStyle="1" w:styleId="03507423256B4D23A93E259C329C1B2D">
    <w:name w:val="03507423256B4D23A93E259C329C1B2D"/>
  </w:style>
  <w:style w:type="paragraph" w:customStyle="1" w:styleId="50FBD70B9ADA413EA8DC9B0EF532AE6A">
    <w:name w:val="50FBD70B9ADA413EA8DC9B0EF532AE6A"/>
  </w:style>
  <w:style w:type="paragraph" w:customStyle="1" w:styleId="A09C6089164849EAA6E34FEF1FF67025">
    <w:name w:val="A09C6089164849EAA6E34FEF1FF67025"/>
  </w:style>
  <w:style w:type="paragraph" w:customStyle="1" w:styleId="69EFDCCD26ED4B65A924AA4C4CD95BD3">
    <w:name w:val="69EFDCCD26ED4B65A924AA4C4CD95BD3"/>
  </w:style>
  <w:style w:type="paragraph" w:customStyle="1" w:styleId="0E1F0F1317E543619EA80FFFFC096286">
    <w:name w:val="0E1F0F1317E543619EA80FFFFC096286"/>
  </w:style>
  <w:style w:type="paragraph" w:customStyle="1" w:styleId="94E7C37C3643490293E6D047025DCDA3">
    <w:name w:val="94E7C37C3643490293E6D047025DCDA3"/>
  </w:style>
  <w:style w:type="paragraph" w:customStyle="1" w:styleId="A25A44645DB54E539D7FD8380900F472">
    <w:name w:val="A25A44645DB54E539D7FD8380900F472"/>
  </w:style>
  <w:style w:type="paragraph" w:customStyle="1" w:styleId="2A15E362898F4C32A447F23D1CD27EF5">
    <w:name w:val="2A15E362898F4C32A447F23D1CD27EF5"/>
  </w:style>
  <w:style w:type="paragraph" w:customStyle="1" w:styleId="16300BAC7ADA4CED878086A9C33E92A5">
    <w:name w:val="16300BAC7ADA4CED878086A9C33E92A5"/>
  </w:style>
  <w:style w:type="paragraph" w:customStyle="1" w:styleId="891136129DCA48C09AE49A7923FD0F4F">
    <w:name w:val="891136129DCA48C09AE49A7923FD0F4F"/>
  </w:style>
  <w:style w:type="paragraph" w:customStyle="1" w:styleId="4DC8D06C734F459584729DD37FAC1F4F">
    <w:name w:val="4DC8D06C734F459584729DD37FAC1F4F"/>
  </w:style>
  <w:style w:type="paragraph" w:customStyle="1" w:styleId="0ECAF27745FC4A49BBA96351E970ED67">
    <w:name w:val="0ECAF27745FC4A49BBA96351E970ED67"/>
  </w:style>
  <w:style w:type="paragraph" w:customStyle="1" w:styleId="BD39A30C21564315BA76B074C6F2877C">
    <w:name w:val="BD39A30C21564315BA76B074C6F2877C"/>
  </w:style>
  <w:style w:type="paragraph" w:customStyle="1" w:styleId="FBF10825EFD74EB4AB41CF006F33B0EE">
    <w:name w:val="FBF10825EFD74EB4AB41CF006F33B0EE"/>
  </w:style>
  <w:style w:type="paragraph" w:customStyle="1" w:styleId="EFB4416D662444CE9D310B080A8014F5">
    <w:name w:val="EFB4416D662444CE9D310B080A8014F5"/>
  </w:style>
  <w:style w:type="paragraph" w:customStyle="1" w:styleId="E5998DC5C23C4486930EBBD5BF68FBBC">
    <w:name w:val="E5998DC5C23C4486930EBBD5BF68FBBC"/>
  </w:style>
  <w:style w:type="paragraph" w:customStyle="1" w:styleId="148778DB5584469B96832EB1EE232906">
    <w:name w:val="148778DB5584469B96832EB1EE232906"/>
    <w:rsid w:val="0017545D"/>
  </w:style>
  <w:style w:type="paragraph" w:customStyle="1" w:styleId="5428665F45F541819EBC2619C36F48EF">
    <w:name w:val="5428665F45F541819EBC2619C36F48EF"/>
    <w:rsid w:val="0017545D"/>
  </w:style>
  <w:style w:type="paragraph" w:customStyle="1" w:styleId="573367B3367443C2B493EE3A46143FDF">
    <w:name w:val="573367B3367443C2B493EE3A46143FDF"/>
    <w:rsid w:val="0017545D"/>
  </w:style>
  <w:style w:type="paragraph" w:customStyle="1" w:styleId="E9B971230CCC46F18DB843713214DCBD">
    <w:name w:val="E9B971230CCC46F18DB843713214DCBD"/>
    <w:rsid w:val="0017545D"/>
  </w:style>
  <w:style w:type="paragraph" w:customStyle="1" w:styleId="C870103CBDC34EA68A1ECF257E191619">
    <w:name w:val="C870103CBDC34EA68A1ECF257E191619"/>
    <w:rsid w:val="0017545D"/>
  </w:style>
  <w:style w:type="paragraph" w:customStyle="1" w:styleId="47FEE51F92E94085A8E18B01A93E8B00">
    <w:name w:val="47FEE51F92E94085A8E18B01A93E8B00"/>
    <w:rsid w:val="00175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Musterstraße 1</CompanyAddress>
  <CompanyPhone>0123 56789789</CompanyPhone>
  <CompanyFax/>
  <CompanyEmail>max.mustermann@mail.de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70523C-8DD3-40F8-9E1E-A92127B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2026_Gruener-Balken-mit-schraegen-weissen-Kaesten.dotx.dotx</Template>
  <TotalTime>0</TotalTime>
  <Pages>3</Pages>
  <Words>377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Angestrebte Tätigkeit</Manager>
  <Company>Musterstadt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Mustermann</dc:title>
  <dc:creator>MuellerS087</dc:creator>
  <dc:description>01.01.2026 in Musterstadt</dc:description>
  <cp:lastModifiedBy>Müller Sonja</cp:lastModifiedBy>
  <cp:revision>3</cp:revision>
  <cp:lastPrinted>2020-10-06T11:29:00Z</cp:lastPrinted>
  <dcterms:created xsi:type="dcterms:W3CDTF">2026-01-19T16:42:00Z</dcterms:created>
  <dcterms:modified xsi:type="dcterms:W3CDTF">2026-01-20T06:51:00Z</dcterms:modified>
  <cp:contentStatus>12345</cp:contentStatus>
</cp:coreProperties>
</file>