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05586806E1C545A88F6C1E9A9258DC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50979B4" w14:textId="77777777" w:rsidR="00D33F6B" w:rsidRDefault="00D33F6B" w:rsidP="00214AE1">
          <w:pPr>
            <w:pStyle w:val="20-BA-Kopfzeile"/>
          </w:pPr>
          <w:r w:rsidRPr="00214AE1">
            <w:t>Max Mustermann</w:t>
          </w:r>
        </w:p>
      </w:sdtContent>
    </w:sdt>
    <w:p w14:paraId="778EA5C2" w14:textId="3D2C7204" w:rsidR="006E32EF" w:rsidRDefault="000C7E60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3514A20E8C664E749AFCA58872A22CD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B38E90FE70584D738B572508D5588B4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4F1B16FADB5A4931A1EF094B7FCB977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p w14:paraId="367A0C99" w14:textId="77777777" w:rsidR="006E32EF" w:rsidRDefault="000D7AA8" w:rsidP="006E32EF">
      <w:pPr>
        <w:pStyle w:val="11-BA-Kopfzeile-Adresse"/>
      </w:pPr>
      <w:r>
        <w:t xml:space="preserve">Tel.: </w:t>
      </w:r>
      <w:sdt>
        <w:sdtPr>
          <w:alias w:val="Telefonnummer"/>
          <w:tag w:val=""/>
          <w:id w:val="1447272110"/>
          <w:placeholder>
            <w:docPart w:val="40E8A3EC1A3241BE8F7B6B8DF335034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E32EF" w:rsidRPr="006F1938">
            <w:t>0123 56789789</w:t>
          </w:r>
        </w:sdtContent>
      </w:sdt>
    </w:p>
    <w:p w14:paraId="03420CA6" w14:textId="77777777" w:rsidR="006E32EF" w:rsidRDefault="000D7AA8" w:rsidP="006E32EF">
      <w:pPr>
        <w:pStyle w:val="11-BA-Kopfzeile-Adresse"/>
      </w:pPr>
      <w:r>
        <w:t xml:space="preserve">E-Mail: </w:t>
      </w:r>
      <w:sdt>
        <w:sdtPr>
          <w:alias w:val="E-Mail-Adresse"/>
          <w:tag w:val=""/>
          <w:id w:val="-963272120"/>
          <w:placeholder>
            <w:docPart w:val="5DDE78E14E5C455B92214D87C42815A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32EF" w:rsidRPr="006F1938">
            <w:t>max.mustermann@mail.de</w:t>
          </w:r>
        </w:sdtContent>
      </w:sdt>
    </w:p>
    <w:p w14:paraId="17EBDF39" w14:textId="77777777" w:rsidR="006E32EF" w:rsidRPr="003A53AE" w:rsidRDefault="000C7E60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5F6EA41056FC428ABE06C9D82DD8CF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634FBE133B714BFEAC2BEB4945EB045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3E019E0752514190AEF530DDCF64F64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4A35C769F2424782B3D6741611A8F6F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4EDF59E9" w14:textId="77777777" w:rsidR="006E32EF" w:rsidRDefault="000C7E60" w:rsidP="006E32EF">
          <w:sdt>
            <w:sdtPr>
              <w:id w:val="-434206091"/>
            </w:sdtPr>
            <w:sdtEndPr/>
            <w:sdtContent>
              <w:r w:rsidR="006E32EF">
                <w:t>Unternehmen</w:t>
              </w:r>
            </w:sdtContent>
          </w:sdt>
        </w:p>
        <w:p w14:paraId="69892612" w14:textId="77777777" w:rsidR="006E32EF" w:rsidRDefault="000C7E60" w:rsidP="006E32EF">
          <w:sdt>
            <w:sdtPr>
              <w:id w:val="743680908"/>
            </w:sdtPr>
            <w:sdtEndPr/>
            <w:sdtContent>
              <w:r w:rsidR="006E32EF">
                <w:t>Herrn Mustermann</w:t>
              </w:r>
            </w:sdtContent>
          </w:sdt>
        </w:p>
        <w:p w14:paraId="4D8665FE" w14:textId="77777777" w:rsidR="006E32EF" w:rsidRDefault="000C7E60" w:rsidP="006E32EF">
          <w:sdt>
            <w:sdtPr>
              <w:id w:val="-1504813080"/>
            </w:sdtPr>
            <w:sdtEndPr/>
            <w:sdtContent>
              <w:r w:rsidR="006E32EF">
                <w:t>Straße Nr.</w:t>
              </w:r>
            </w:sdtContent>
          </w:sdt>
        </w:p>
        <w:sdt>
          <w:sdtPr>
            <w:id w:val="1146395248"/>
          </w:sdtPr>
          <w:sdtEndPr/>
          <w:sdtContent>
            <w:p w14:paraId="380398DE" w14:textId="77777777" w:rsidR="006E32EF" w:rsidRDefault="006E32EF" w:rsidP="006E32EF">
              <w:proofErr w:type="gramStart"/>
              <w:r>
                <w:t>PLZ Ort</w:t>
              </w:r>
              <w:proofErr w:type="gramEnd"/>
            </w:p>
          </w:sdtContent>
        </w:sdt>
      </w:sdtContent>
    </w:sdt>
    <w:p w14:paraId="7D0C3D15" w14:textId="68E0B76A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0C7E60">
        <w:rPr>
          <w:noProof/>
        </w:rPr>
        <w:t>20. Januar 2026</w:t>
      </w:r>
      <w:r w:rsidRPr="000B32A4">
        <w:fldChar w:fldCharType="end"/>
      </w:r>
    </w:p>
    <w:p w14:paraId="599056EC" w14:textId="77777777" w:rsidR="00214AE1" w:rsidRDefault="000C7E60" w:rsidP="00214AE1">
      <w:pPr>
        <w:pStyle w:val="20-BA-Betreff"/>
      </w:pPr>
      <w:sdt>
        <w:sdtPr>
          <w:id w:val="-573976945"/>
          <w:placeholder>
            <w:docPart w:val="00E0CE2C80C64996BD15FC1F2C36EDDC"/>
          </w:placeholder>
        </w:sdtPr>
        <w:sdtEndPr/>
        <w:sdtContent>
          <w:r w:rsidR="006F5F9C" w:rsidRPr="00B43682">
            <w:t>Betreff</w:t>
          </w:r>
          <w:r w:rsidR="00E474B1">
            <w:t xml:space="preserve"> hier eingeben</w:t>
          </w:r>
        </w:sdtContent>
      </w:sdt>
    </w:p>
    <w:p w14:paraId="11638529" w14:textId="77777777" w:rsidR="006F5F9C" w:rsidRPr="003A53AE" w:rsidRDefault="000C7E60" w:rsidP="00214AE1">
      <w:pPr>
        <w:pStyle w:val="00-BA-Standard-Schrift"/>
      </w:pPr>
      <w:sdt>
        <w:sdtPr>
          <w:id w:val="2009794895"/>
          <w:placeholder>
            <w:docPart w:val="00E0CE2C80C64996BD15FC1F2C36EDDC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00E0CE2C80C64996BD15FC1F2C36EDDC"/>
        </w:placeholder>
      </w:sdtPr>
      <w:sdtEndPr/>
      <w:sdtContent>
        <w:p w14:paraId="31F83F2D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00E0CE2C80C64996BD15FC1F2C36EDDC"/>
        </w:placeholder>
      </w:sdtPr>
      <w:sdtEndPr/>
      <w:sdtContent>
        <w:p w14:paraId="1B9C6D8D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5B2389A5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00E0CE2C80C64996BD15FC1F2C36EDDC"/>
        </w:placeholder>
      </w:sdtPr>
      <w:sdtEndPr/>
      <w:sdtContent>
        <w:p w14:paraId="7D646D75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00E0CE2C80C64996BD15FC1F2C36EDDC"/>
        </w:placeholder>
      </w:sdtPr>
      <w:sdtEndPr/>
      <w:sdtContent>
        <w:p w14:paraId="10C81EA3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00E0CE2C80C64996BD15FC1F2C36EDDC"/>
        </w:placeholder>
      </w:sdtPr>
      <w:sdtEndPr/>
      <w:sdtContent>
        <w:p w14:paraId="684C13E0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49A36F36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DEE479B" w14:textId="77777777" w:rsidR="00214AE1" w:rsidRDefault="00214AE1">
      <w:pPr>
        <w:spacing w:line="240" w:lineRule="auto"/>
        <w:jc w:val="left"/>
      </w:pPr>
      <w:r>
        <w:br w:type="page"/>
      </w:r>
    </w:p>
    <w:bookmarkStart w:id="0" w:name="_Hlk219130734"/>
    <w:p w14:paraId="593DC8BE" w14:textId="77777777" w:rsidR="006E32EF" w:rsidRPr="0071358D" w:rsidRDefault="000C7E60" w:rsidP="004A1BD8">
      <w:pPr>
        <w:pStyle w:val="20-BA-Kopfzeile"/>
      </w:pPr>
      <w:sdt>
        <w:sdtPr>
          <w:alias w:val="Vor- und Nachname"/>
          <w:tag w:val=""/>
          <w:id w:val="-1523007793"/>
          <w:placeholder>
            <w:docPart w:val="54244DBC0239477EB97B915F6D3D17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214AE1">
            <w:t>Max Mustermann</w:t>
          </w:r>
        </w:sdtContent>
      </w:sdt>
    </w:p>
    <w:p w14:paraId="324B0D25" w14:textId="77777777" w:rsidR="006E32EF" w:rsidRPr="006F1938" w:rsidRDefault="000C7E60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82D2DFE668FF49C9A89CB817BDC495E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356166826"/>
          <w:placeholder>
            <w:docPart w:val="1F837F3A6A1A4854B529885B8F31F9A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B5E70E5769F642CBBC390B3A5319DB5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2428D6DA61342F980F1C80F91567458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04442268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AA40AFA1B0D04304A81CB6F1B9914C6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4E89AB7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2A843B65" w14:textId="77777777" w:rsidR="00495F26" w:rsidRPr="006F1938" w:rsidRDefault="00495F26" w:rsidP="006E32EF">
      <w:pPr>
        <w:pStyle w:val="11-BA-Kopfzeile-Adresse"/>
      </w:pPr>
      <w:r w:rsidRPr="00495F26">
        <w:t>Geboren:</w:t>
      </w:r>
      <w:r>
        <w:t xml:space="preserve"> </w:t>
      </w:r>
      <w:sdt>
        <w:sdtPr>
          <w:alias w:val="Geburtsdaten"/>
          <w:tag w:val=""/>
          <w:id w:val="667985784"/>
          <w:placeholder>
            <w:docPart w:val="37DA773BC4F84A4796B2E565AAC67A9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bookmarkEnd w:id="0"/>
    <w:p w14:paraId="2DE74E29" w14:textId="77777777" w:rsidR="00C359F3" w:rsidRPr="007B1A54" w:rsidRDefault="00495F26" w:rsidP="00287A51">
      <w:pPr>
        <w:pStyle w:val="24-BA-Lebenslauf-berschrift"/>
        <w:numPr>
          <w:ilvl w:val="0"/>
          <w:numId w:val="0"/>
        </w:numPr>
        <w:rPr>
          <w:sz w:val="36"/>
          <w:szCs w:val="40"/>
        </w:rPr>
      </w:pPr>
      <w:r>
        <w:rPr>
          <w:sz w:val="36"/>
          <w:szCs w:val="40"/>
        </w:rPr>
        <w:br/>
      </w:r>
      <w:r w:rsidR="007F4FBA" w:rsidRPr="007B1A54">
        <w:rPr>
          <w:sz w:val="36"/>
          <w:szCs w:val="40"/>
        </w:rPr>
        <w:t>Lebenslauf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131"/>
      </w:tblGrid>
      <w:tr w:rsidR="007D162D" w14:paraId="116BEEAA" w14:textId="77777777" w:rsidTr="00495F26">
        <w:trPr>
          <w:trHeight w:val="2544"/>
        </w:trPr>
        <w:tc>
          <w:tcPr>
            <w:tcW w:w="7083" w:type="dxa"/>
          </w:tcPr>
          <w:p w14:paraId="1DAE44C7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66A9378B3C7D4A1BA9B05AEE9B189DEF"/>
              </w:placeholder>
            </w:sdtPr>
            <w:sdtEndPr/>
            <w:sdtContent>
              <w:p w14:paraId="41913D84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7BF1C5C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131" w:type="dxa"/>
          </w:tcPr>
          <w:p w14:paraId="053D0816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37CDFE5E" wp14:editId="74A430E4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FABD9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12609799" w14:textId="77777777" w:rsidR="007F4FBA" w:rsidRPr="00086E44" w:rsidRDefault="000C7E60" w:rsidP="007F4FBA">
      <w:pPr>
        <w:pStyle w:val="13BA-Lebenslauf-Standard"/>
      </w:pPr>
      <w:sdt>
        <w:sdtPr>
          <w:id w:val="194663644"/>
          <w:placeholder>
            <w:docPart w:val="4C3B9A012F1F4A1087F32E71F419B2FB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4C3B9A012F1F4A1087F32E71F419B2FB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4C3B9A012F1F4A1087F32E71F419B2FB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4C3B9A012F1F4A1087F32E71F419B2FB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4C3B9A012F1F4A1087F32E71F419B2FB"/>
        </w:placeholder>
      </w:sdtPr>
      <w:sdtEndPr/>
      <w:sdtContent>
        <w:p w14:paraId="1EA4947D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D96E9E26F700467B91BD778170082F8A"/>
        </w:placeholder>
      </w:sdtPr>
      <w:sdtEndPr/>
      <w:sdtContent>
        <w:p w14:paraId="2AE132F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8E57193952574D6D846E471567CBE454"/>
        </w:placeholder>
      </w:sdtPr>
      <w:sdtEndPr/>
      <w:sdtContent>
        <w:p w14:paraId="1C6CE00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17DA81FF" w14:textId="77777777" w:rsidR="006F5F9C" w:rsidRPr="00086E44" w:rsidRDefault="000C7E60" w:rsidP="00086E44">
      <w:pPr>
        <w:pStyle w:val="13BA-Lebenslauf-Standard"/>
      </w:pPr>
      <w:sdt>
        <w:sdtPr>
          <w:id w:val="999620557"/>
          <w:placeholder>
            <w:docPart w:val="00E0CE2C80C64996BD15FC1F2C36EDDC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00E0CE2C80C64996BD15FC1F2C36EDDC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00E0CE2C80C64996BD15FC1F2C36EDDC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00E0CE2C80C64996BD15FC1F2C36EDDC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CFBDB0C807E14EBFBC2F3B6117B27B78"/>
        </w:placeholder>
      </w:sdtPr>
      <w:sdtEndPr/>
      <w:sdtContent>
        <w:p w14:paraId="34B9E23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6079E1477F8C4ABC8446501D359746CE"/>
        </w:placeholder>
      </w:sdtPr>
      <w:sdtEndPr/>
      <w:sdtContent>
        <w:p w14:paraId="5A290664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46DBCBACC2914356878AD64FEA39A22C"/>
        </w:placeholder>
      </w:sdtPr>
      <w:sdtEndPr/>
      <w:sdtContent>
        <w:p w14:paraId="72E70810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42D3092" w14:textId="77777777" w:rsidR="00107541" w:rsidRDefault="000C7E60" w:rsidP="00327AA7">
      <w:pPr>
        <w:pStyle w:val="13BA-Lebenslauf-Standard"/>
        <w:spacing w:line="276" w:lineRule="auto"/>
      </w:pPr>
      <w:sdt>
        <w:sdtPr>
          <w:id w:val="-1182897386"/>
          <w:placeholder>
            <w:docPart w:val="F02177A0053C40FF8942FD2A626B13D4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F02177A0053C40FF8942FD2A626B13D4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F02177A0053C40FF8942FD2A626B13D4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F02177A0053C40FF8942FD2A626B13D4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1859CEE6A1534C9FA59C97E604B8770A"/>
        </w:placeholder>
      </w:sdtPr>
      <w:sdtEndPr/>
      <w:sdtContent>
        <w:p w14:paraId="74AD1419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206D09EF9F434D4293054010475CEB32"/>
        </w:placeholder>
      </w:sdtPr>
      <w:sdtEndPr/>
      <w:sdtContent>
        <w:p w14:paraId="2EE8F2BA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C7045A7792EA41D7B4E880315EA046F9"/>
        </w:placeholder>
      </w:sdtPr>
      <w:sdtEndPr/>
      <w:sdtContent>
        <w:p w14:paraId="39B495EC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5FE85C18" w14:textId="77777777" w:rsidR="00107541" w:rsidRPr="00086E44" w:rsidRDefault="000C7E60" w:rsidP="00107541">
      <w:pPr>
        <w:pStyle w:val="13BA-Lebenslauf-Standard"/>
      </w:pPr>
      <w:sdt>
        <w:sdtPr>
          <w:id w:val="131831957"/>
          <w:placeholder>
            <w:docPart w:val="783A0C7957954F6AB42DD8ABD1FB3687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783A0C7957954F6AB42DD8ABD1FB3687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783A0C7957954F6AB42DD8ABD1FB3687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783A0C7957954F6AB42DD8ABD1FB3687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783A0C7957954F6AB42DD8ABD1FB3687"/>
        </w:placeholder>
      </w:sdtPr>
      <w:sdtEndPr/>
      <w:sdtContent>
        <w:p w14:paraId="7021EAFE" w14:textId="77777777" w:rsidR="00495F26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0411027" w14:textId="77777777" w:rsidR="00495F26" w:rsidRDefault="00495F26">
      <w:pPr>
        <w:spacing w:line="240" w:lineRule="auto"/>
        <w:jc w:val="left"/>
      </w:pPr>
      <w:r>
        <w:br w:type="page"/>
      </w:r>
    </w:p>
    <w:p w14:paraId="3B158800" w14:textId="77777777" w:rsidR="00015DDB" w:rsidRPr="0071358D" w:rsidRDefault="000C7E60" w:rsidP="00015DDB">
      <w:pPr>
        <w:pStyle w:val="20-BA-Kopfzeile"/>
      </w:pPr>
      <w:sdt>
        <w:sdtPr>
          <w:alias w:val="Titel"/>
          <w:tag w:val=""/>
          <w:id w:val="117804088"/>
          <w:placeholder>
            <w:docPart w:val="3F134403650A46208FCB4E0193EB161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5DDB">
            <w:t>Max Mustermann</w:t>
          </w:r>
        </w:sdtContent>
      </w:sdt>
    </w:p>
    <w:p w14:paraId="440F4E0D" w14:textId="77777777" w:rsidR="00015DDB" w:rsidRPr="006F1938" w:rsidRDefault="000C7E60" w:rsidP="00015DDB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2BEDB69C957C4269B6C48955821ADD8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5DDB" w:rsidRPr="006F1938">
            <w:t>Musterstraße 1</w:t>
          </w:r>
        </w:sdtContent>
      </w:sdt>
      <w:r w:rsidR="00015DDB" w:rsidRPr="006F1938">
        <w:br/>
      </w:r>
      <w:sdt>
        <w:sdtPr>
          <w:alias w:val="PLZ"/>
          <w:tag w:val="PLZ"/>
          <w:id w:val="-1351491462"/>
          <w:placeholder>
            <w:docPart w:val="D98927C5FD204787B7A993BBA251DCA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15DDB" w:rsidRPr="006F1938">
            <w:t>12345</w:t>
          </w:r>
        </w:sdtContent>
      </w:sdt>
      <w:r w:rsidR="00015DDB" w:rsidRPr="006F1938">
        <w:t xml:space="preserve"> </w:t>
      </w:r>
      <w:sdt>
        <w:sdtPr>
          <w:alias w:val="Wohnort"/>
          <w:tag w:val="Wohnort"/>
          <w:id w:val="1766879492"/>
          <w:placeholder>
            <w:docPart w:val="9CCB7E708C5C4145B1EE3F5AC09963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5DDB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DE43B6F417314FF0BAD6CE43103FE98E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A3231B3" w14:textId="77777777" w:rsidR="00015DDB" w:rsidRPr="006F1938" w:rsidRDefault="00015DDB" w:rsidP="00015DDB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9FF695C871244B25B6DC1C883D9F688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12A965DD" w14:textId="77777777" w:rsidR="00015DDB" w:rsidRPr="006F1938" w:rsidRDefault="00015DDB" w:rsidP="00015DDB">
          <w:pPr>
            <w:pStyle w:val="11-BA-Kopfzeile-Adresse"/>
          </w:pPr>
          <w:r w:rsidRPr="006F1938">
            <w:t>max.mustermann@mail.de</w:t>
          </w:r>
        </w:p>
      </w:sdtContent>
    </w:sdt>
    <w:p w14:paraId="07B58DDB" w14:textId="77777777" w:rsidR="00495F26" w:rsidRPr="006F1938" w:rsidRDefault="00495F26" w:rsidP="00495F26">
      <w:pPr>
        <w:pStyle w:val="11-BA-Kopfzeile-Adresse"/>
      </w:pPr>
      <w:r w:rsidRPr="00495F26">
        <w:t>Geboren:</w:t>
      </w:r>
      <w:r>
        <w:t xml:space="preserve"> </w:t>
      </w:r>
      <w:sdt>
        <w:sdtPr>
          <w:alias w:val="Geburtsdaten"/>
          <w:tag w:val=""/>
          <w:id w:val="-283197143"/>
          <w:placeholder>
            <w:docPart w:val="E87F40693E84476DAFCE230625ED112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5B0FB15F" w14:textId="77777777" w:rsidR="006F1938" w:rsidRPr="00E6162B" w:rsidRDefault="006F1938" w:rsidP="00015DDB">
      <w:pPr>
        <w:pStyle w:val="11-BA-Kopfzeile-Adresse"/>
      </w:pPr>
    </w:p>
    <w:p w14:paraId="041466CD" w14:textId="77777777" w:rsidR="00495F26" w:rsidRPr="00086E44" w:rsidRDefault="00495F26" w:rsidP="00495F26">
      <w:pPr>
        <w:pStyle w:val="24-BA-Lebenslauf-berschrift"/>
      </w:pPr>
      <w:r>
        <w:t>Studium</w:t>
      </w:r>
    </w:p>
    <w:p w14:paraId="1DB87F6C" w14:textId="77777777" w:rsidR="00495F26" w:rsidRDefault="000C7E60" w:rsidP="00495F26">
      <w:pPr>
        <w:pStyle w:val="13BA-Lebenslauf-Standard"/>
        <w:ind w:left="3119" w:hanging="3119"/>
      </w:pPr>
      <w:sdt>
        <w:sdtPr>
          <w:id w:val="-1553999022"/>
          <w:placeholder>
            <w:docPart w:val="74F723F61FE944BA96B400792B36F86F"/>
          </w:placeholder>
        </w:sdtPr>
        <w:sdtEndPr/>
        <w:sdtContent>
          <w:r w:rsidR="00495F26">
            <w:t>MM.JJJJ</w:t>
          </w:r>
        </w:sdtContent>
      </w:sdt>
      <w:r w:rsidR="00495F26" w:rsidRPr="00086E44">
        <w:t xml:space="preserve"> </w:t>
      </w:r>
      <w:r w:rsidR="00495F26">
        <w:t>–</w:t>
      </w:r>
      <w:r w:rsidR="00495F26" w:rsidRPr="00086E44">
        <w:t xml:space="preserve"> </w:t>
      </w:r>
      <w:sdt>
        <w:sdtPr>
          <w:id w:val="1218789820"/>
          <w:placeholder>
            <w:docPart w:val="74F723F61FE944BA96B400792B36F86F"/>
          </w:placeholder>
        </w:sdtPr>
        <w:sdtEndPr/>
        <w:sdtContent>
          <w:r w:rsidR="00495F26">
            <w:t>MM.JJJJ</w:t>
          </w:r>
        </w:sdtContent>
      </w:sdt>
      <w:r w:rsidR="00495F26" w:rsidRPr="00086E44">
        <w:tab/>
      </w:r>
      <w:r w:rsidR="00495F26" w:rsidRPr="00905925">
        <w:t xml:space="preserve">Studienabschluss </w:t>
      </w:r>
      <w:r w:rsidR="00495F26">
        <w:br/>
      </w:r>
      <w:sdt>
        <w:sdtPr>
          <w:id w:val="318009177"/>
          <w:placeholder>
            <w:docPart w:val="74F723F61FE944BA96B400792B36F86F"/>
          </w:placeholder>
        </w:sdtPr>
        <w:sdtEndPr/>
        <w:sdtContent>
          <w:r w:rsidR="00495F26">
            <w:t>Universität, Ort</w:t>
          </w:r>
        </w:sdtContent>
      </w:sdt>
    </w:p>
    <w:p w14:paraId="49FD0782" w14:textId="77777777" w:rsidR="00495F26" w:rsidRDefault="000C7E60" w:rsidP="00495F26">
      <w:pPr>
        <w:pStyle w:val="14-BA-Lebenslauf-Aufzhlung"/>
      </w:pPr>
      <w:sdt>
        <w:sdtPr>
          <w:id w:val="-1232929942"/>
          <w:placeholder>
            <w:docPart w:val="1ACBF42658294D36B6BE7B790CE7FCFE"/>
          </w:placeholder>
        </w:sdtPr>
        <w:sdtEndPr/>
        <w:sdtContent>
          <w:r w:rsidR="00495F26" w:rsidRPr="007B1A54">
            <w:t>Studienschwerpunkte</w:t>
          </w:r>
          <w:r w:rsidR="00495F26">
            <w:t xml:space="preserve"> und Thesis</w:t>
          </w:r>
        </w:sdtContent>
      </w:sdt>
    </w:p>
    <w:p w14:paraId="0B15E5B0" w14:textId="77777777" w:rsidR="006F5F9C" w:rsidRPr="00086E44" w:rsidRDefault="006F5F9C" w:rsidP="00086E44">
      <w:pPr>
        <w:pStyle w:val="24-BA-Lebenslauf-berschrift"/>
      </w:pPr>
      <w:r w:rsidRPr="00086E44">
        <w:t>Ausbildung</w:t>
      </w:r>
    </w:p>
    <w:p w14:paraId="62195425" w14:textId="77777777" w:rsidR="00015DDB" w:rsidRDefault="000C7E60" w:rsidP="00015DDB">
      <w:pPr>
        <w:pStyle w:val="13BA-Lebenslauf-Standard"/>
      </w:pPr>
      <w:sdt>
        <w:sdtPr>
          <w:id w:val="-1768992203"/>
          <w:placeholder>
            <w:docPart w:val="00E0CE2C80C64996BD15FC1F2C36EDDC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00E0CE2C80C64996BD15FC1F2C36EDDC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00E0CE2C80C64996BD15FC1F2C36EDDC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00E0CE2C80C64996BD15FC1F2C36EDDC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00BE0D07" w14:textId="77777777" w:rsidR="00E6162B" w:rsidRPr="00086E44" w:rsidRDefault="00E6162B" w:rsidP="00E6162B">
      <w:pPr>
        <w:pStyle w:val="24-BA-Lebenslauf-berschrift"/>
      </w:pPr>
      <w:r>
        <w:t>Schulen</w:t>
      </w:r>
    </w:p>
    <w:p w14:paraId="16066324" w14:textId="77777777" w:rsidR="00E6162B" w:rsidRDefault="000C7E60" w:rsidP="00E6162B">
      <w:pPr>
        <w:pStyle w:val="13BA-Lebenslauf-Standard"/>
      </w:pPr>
      <w:sdt>
        <w:sdtPr>
          <w:id w:val="1750844235"/>
          <w:placeholder>
            <w:docPart w:val="FEFDBBF0AD14456998EA98D380768C4D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FEFDBBF0AD14456998EA98D380768C4D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FEFDBBF0AD14456998EA98D380768C4D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FEFDBBF0AD14456998EA98D380768C4D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2D09E8F71E904DA9B59EA6ABEF88204F"/>
        </w:placeholder>
      </w:sdtPr>
      <w:sdtEndPr/>
      <w:sdtContent>
        <w:p w14:paraId="0E162C42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03AC863B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0CA641A4" w14:textId="77777777" w:rsidR="007F4FBA" w:rsidRDefault="000C7E60" w:rsidP="00E6162B">
      <w:pPr>
        <w:pStyle w:val="13BA-Lebenslauf-Standard"/>
      </w:pPr>
      <w:sdt>
        <w:sdtPr>
          <w:id w:val="143792357"/>
          <w:placeholder>
            <w:docPart w:val="00E0CE2C80C64996BD15FC1F2C36EDDC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00E0CE2C80C64996BD15FC1F2C36EDDC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6130F540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70DFE13A1E547CA86924D541990597F"/>
          </w:placeholder>
        </w:sdtPr>
        <w:sdtEndPr/>
        <w:sdtContent>
          <w:r>
            <w:t>Aktuelle Kenntnisse, wie Word oder Excel hier eingeben</w:t>
          </w:r>
        </w:sdtContent>
      </w:sdt>
    </w:p>
    <w:p w14:paraId="2E3D7114" w14:textId="77777777" w:rsidR="007F4FBA" w:rsidRDefault="000C7E60" w:rsidP="00E6162B">
      <w:pPr>
        <w:pStyle w:val="13BA-Lebenslauf-Standard"/>
      </w:pPr>
      <w:sdt>
        <w:sdtPr>
          <w:id w:val="-1317790323"/>
          <w:placeholder>
            <w:docPart w:val="5BC11B6521A943D5A090FF1E12AC5161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00E0CE2C80C64996BD15FC1F2C36EDDC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0627DFBD" w14:textId="77777777" w:rsidR="00E6162B" w:rsidRDefault="000C7E60" w:rsidP="00E6162B">
      <w:pPr>
        <w:pStyle w:val="13BA-Lebenslauf-Standard"/>
      </w:pPr>
      <w:sdt>
        <w:sdtPr>
          <w:id w:val="-1563321538"/>
          <w:placeholder>
            <w:docPart w:val="FB43354F000747E490F284F39191DCED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7D8F94D152884E87AAF3D1CD76357372"/>
          </w:placeholder>
        </w:sdtPr>
        <w:sdtEndPr/>
        <w:sdtContent>
          <w:r w:rsidR="00E6162B">
            <w:t>Führerschein, PKW vorhanden?</w:t>
          </w:r>
        </w:sdtContent>
      </w:sdt>
    </w:p>
    <w:p w14:paraId="42BF1679" w14:textId="78B7A313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0FA9FAB5CFE4910B84BEA24E239C2B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0C7E60">
        <w:rPr>
          <w:noProof/>
        </w:rPr>
        <w:t>20. Januar 2026</w:t>
      </w:r>
      <w:r w:rsidR="006E32EF">
        <w:fldChar w:fldCharType="end"/>
      </w:r>
    </w:p>
    <w:sectPr w:rsidR="00CC068E" w:rsidRPr="00086E44" w:rsidSect="00B551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" w:right="1418" w:bottom="1134" w:left="1418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822F" w14:textId="77777777" w:rsidR="00284C68" w:rsidRPr="00B43682" w:rsidRDefault="00284C68" w:rsidP="00B43682">
      <w:r>
        <w:separator/>
      </w:r>
    </w:p>
  </w:endnote>
  <w:endnote w:type="continuationSeparator" w:id="0">
    <w:p w14:paraId="3C4FA6BF" w14:textId="77777777" w:rsidR="00284C68" w:rsidRPr="00B43682" w:rsidRDefault="00284C68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6F4" w14:textId="77777777" w:rsidR="00AE2D20" w:rsidRDefault="00AE2D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A791" w14:textId="7C661776" w:rsidR="004A1BD8" w:rsidRDefault="00284C68" w:rsidP="004A1BD8">
    <w:pPr>
      <w:pStyle w:val="Fuzeile"/>
      <w:tabs>
        <w:tab w:val="clear" w:pos="4818"/>
        <w:tab w:val="clear" w:pos="9637"/>
        <w:tab w:val="left" w:pos="21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D51596" wp14:editId="580708C2">
              <wp:simplePos x="0" y="0"/>
              <wp:positionH relativeFrom="page">
                <wp:align>left</wp:align>
              </wp:positionH>
              <wp:positionV relativeFrom="paragraph">
                <wp:posOffset>-267335</wp:posOffset>
              </wp:positionV>
              <wp:extent cx="7536264" cy="203200"/>
              <wp:effectExtent l="0" t="0" r="762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36264" cy="2032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E4D0B"/>
                          </a:gs>
                          <a:gs pos="54000">
                            <a:srgbClr val="0E4D0B">
                              <a:alpha val="44000"/>
                            </a:srgbClr>
                          </a:gs>
                          <a:gs pos="100000">
                            <a:srgbClr val="0E4D0B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3FB56" id="Rechteck 1" o:spid="_x0000_s1026" style="position:absolute;margin-left:0;margin-top:-21.05pt;width:593.4pt;height:16pt;flip:y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" fillcolor="#0e4d0b" stroked="f" strokeweight="2pt">
              <v:fill color2="#0e4d0b" o:opacity2="28835f" rotate="t" angle="180" focus="54%" type="gradient"/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8EBD" w14:textId="77777777" w:rsidR="00AE2D20" w:rsidRDefault="00AE2D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991B" w14:textId="77777777" w:rsidR="00284C68" w:rsidRPr="00B43682" w:rsidRDefault="00284C68" w:rsidP="00B43682">
      <w:r>
        <w:separator/>
      </w:r>
    </w:p>
  </w:footnote>
  <w:footnote w:type="continuationSeparator" w:id="0">
    <w:p w14:paraId="7C10CBEF" w14:textId="77777777" w:rsidR="00284C68" w:rsidRPr="00B43682" w:rsidRDefault="00284C68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D47A" w14:textId="77777777" w:rsidR="00AE2D20" w:rsidRDefault="00AE2D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9191" w14:textId="77777777" w:rsidR="00214AE1" w:rsidRDefault="004A1BD8" w:rsidP="00214AE1">
    <w:pPr>
      <w:pStyle w:val="00-BA-Standard-Schri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FB221" wp14:editId="6FDCCA38">
              <wp:simplePos x="0" y="0"/>
              <wp:positionH relativeFrom="column">
                <wp:posOffset>-895406</wp:posOffset>
              </wp:positionH>
              <wp:positionV relativeFrom="paragraph">
                <wp:posOffset>189286</wp:posOffset>
              </wp:positionV>
              <wp:extent cx="7536264" cy="451848"/>
              <wp:effectExtent l="0" t="0" r="7620" b="5715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264" cy="45184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7726">
                            <a:srgbClr val="0E4D0B">
                              <a:alpha val="64000"/>
                            </a:srgbClr>
                          </a:gs>
                          <a:gs pos="0">
                            <a:srgbClr val="323E1A"/>
                          </a:gs>
                          <a:gs pos="100000">
                            <a:srgbClr val="0E4D0B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26599" id="Rechteck 6" o:spid="_x0000_s1026" style="position:absolute;margin-left:-70.5pt;margin-top:14.9pt;width:593.4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" fillcolor="#323e1a" stroked="f" strokeweight="2pt">
              <v:fill color2="#0e4d0b" rotate="t" angle="180" colors="0 #323e1a;37831f #0e4d0b;1 #0e4d0b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A0B5" w14:textId="77777777" w:rsidR="00AE2D20" w:rsidRDefault="00AE2D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01735112"/>
    <w:multiLevelType w:val="hybridMultilevel"/>
    <w:tmpl w:val="EF5E8D94"/>
    <w:lvl w:ilvl="0" w:tplc="319ED4A2">
      <w:start w:val="1"/>
      <w:numFmt w:val="bullet"/>
      <w:pStyle w:val="24-BA-Lebenslauf-berschrif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4"/>
  </w:num>
  <w:num w:numId="4" w16cid:durableId="1746367958">
    <w:abstractNumId w:val="3"/>
  </w:num>
  <w:num w:numId="5" w16cid:durableId="185591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68"/>
    <w:rsid w:val="000141A0"/>
    <w:rsid w:val="00015DDB"/>
    <w:rsid w:val="000278C8"/>
    <w:rsid w:val="0004504C"/>
    <w:rsid w:val="000470DA"/>
    <w:rsid w:val="0006271C"/>
    <w:rsid w:val="00085ADD"/>
    <w:rsid w:val="00086E44"/>
    <w:rsid w:val="000925D6"/>
    <w:rsid w:val="000B3234"/>
    <w:rsid w:val="000B32A4"/>
    <w:rsid w:val="000C7E60"/>
    <w:rsid w:val="000D7AA8"/>
    <w:rsid w:val="000E350E"/>
    <w:rsid w:val="000F5A78"/>
    <w:rsid w:val="000F7026"/>
    <w:rsid w:val="001035A2"/>
    <w:rsid w:val="00104CB4"/>
    <w:rsid w:val="00106B9D"/>
    <w:rsid w:val="00107541"/>
    <w:rsid w:val="00117CD8"/>
    <w:rsid w:val="0014580E"/>
    <w:rsid w:val="001A1496"/>
    <w:rsid w:val="001A3420"/>
    <w:rsid w:val="001B2A92"/>
    <w:rsid w:val="00202B73"/>
    <w:rsid w:val="00214AE1"/>
    <w:rsid w:val="00234D5F"/>
    <w:rsid w:val="00237F00"/>
    <w:rsid w:val="0027013B"/>
    <w:rsid w:val="00284C68"/>
    <w:rsid w:val="00287A51"/>
    <w:rsid w:val="002C3B3A"/>
    <w:rsid w:val="00327AA7"/>
    <w:rsid w:val="00357610"/>
    <w:rsid w:val="003635F4"/>
    <w:rsid w:val="00372CF7"/>
    <w:rsid w:val="003A53AE"/>
    <w:rsid w:val="003B7174"/>
    <w:rsid w:val="003E5996"/>
    <w:rsid w:val="003E6CEA"/>
    <w:rsid w:val="0040412E"/>
    <w:rsid w:val="0041439E"/>
    <w:rsid w:val="004268ED"/>
    <w:rsid w:val="00443AA2"/>
    <w:rsid w:val="00471F4E"/>
    <w:rsid w:val="00495F26"/>
    <w:rsid w:val="004A1BD8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75E5A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146A9"/>
    <w:rsid w:val="00820B99"/>
    <w:rsid w:val="00826DB5"/>
    <w:rsid w:val="00832B18"/>
    <w:rsid w:val="0083528A"/>
    <w:rsid w:val="0084452A"/>
    <w:rsid w:val="00881D7C"/>
    <w:rsid w:val="008840FC"/>
    <w:rsid w:val="0088464F"/>
    <w:rsid w:val="00895403"/>
    <w:rsid w:val="008C22B7"/>
    <w:rsid w:val="008C3F29"/>
    <w:rsid w:val="008C77D9"/>
    <w:rsid w:val="008D3E68"/>
    <w:rsid w:val="008F6036"/>
    <w:rsid w:val="008F7BA0"/>
    <w:rsid w:val="00905925"/>
    <w:rsid w:val="009209F9"/>
    <w:rsid w:val="00937A2C"/>
    <w:rsid w:val="009B0FDA"/>
    <w:rsid w:val="009B612C"/>
    <w:rsid w:val="009D582C"/>
    <w:rsid w:val="009F1314"/>
    <w:rsid w:val="00A019A4"/>
    <w:rsid w:val="00A01E2B"/>
    <w:rsid w:val="00AC2691"/>
    <w:rsid w:val="00AE2D20"/>
    <w:rsid w:val="00AE3912"/>
    <w:rsid w:val="00B43682"/>
    <w:rsid w:val="00B55140"/>
    <w:rsid w:val="00B55AF4"/>
    <w:rsid w:val="00B76FB9"/>
    <w:rsid w:val="00BE697B"/>
    <w:rsid w:val="00C25373"/>
    <w:rsid w:val="00C359F3"/>
    <w:rsid w:val="00C54699"/>
    <w:rsid w:val="00C563FB"/>
    <w:rsid w:val="00C9318D"/>
    <w:rsid w:val="00CB232C"/>
    <w:rsid w:val="00CC0562"/>
    <w:rsid w:val="00CC068E"/>
    <w:rsid w:val="00D0258A"/>
    <w:rsid w:val="00D039B4"/>
    <w:rsid w:val="00D07C42"/>
    <w:rsid w:val="00D260F4"/>
    <w:rsid w:val="00D33F6B"/>
    <w:rsid w:val="00D424B9"/>
    <w:rsid w:val="00D43A40"/>
    <w:rsid w:val="00D473EB"/>
    <w:rsid w:val="00D553ED"/>
    <w:rsid w:val="00D92F7C"/>
    <w:rsid w:val="00DA7BC5"/>
    <w:rsid w:val="00DB0C9C"/>
    <w:rsid w:val="00DC7752"/>
    <w:rsid w:val="00DD4578"/>
    <w:rsid w:val="00DF0DCC"/>
    <w:rsid w:val="00E1472C"/>
    <w:rsid w:val="00E474B1"/>
    <w:rsid w:val="00E6162B"/>
    <w:rsid w:val="00E96694"/>
    <w:rsid w:val="00EA438E"/>
    <w:rsid w:val="00ED1677"/>
    <w:rsid w:val="00EE4FBA"/>
    <w:rsid w:val="00F04FB8"/>
    <w:rsid w:val="00F27EBE"/>
    <w:rsid w:val="00F3710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AF0FD9"/>
  <w15:docId w15:val="{69FD88D6-5707-46CF-80C1-80DC2C0B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link w:val="KopfzeileZchn"/>
    <w:uiPriority w:val="99"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AE2D20"/>
    <w:rPr>
      <w:color w:val="0E4D0B"/>
    </w:rPr>
  </w:style>
  <w:style w:type="paragraph" w:customStyle="1" w:styleId="20-BA-Betreff">
    <w:name w:val="20-BA-Betreff"/>
    <w:basedOn w:val="02-BA-Schriftfarbe-Unterstreichung"/>
    <w:qFormat/>
    <w:rsid w:val="00B55140"/>
    <w:pPr>
      <w:spacing w:before="36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0C7E60"/>
    <w:pPr>
      <w:spacing w:before="132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4A1BD8"/>
    <w:pPr>
      <w:spacing w:after="120"/>
      <w:jc w:val="right"/>
    </w:pPr>
    <w:rPr>
      <w:b/>
      <w:bCs/>
      <w:caps/>
      <w:color w:val="FFFFFF" w:themeColor="background1"/>
      <w:kern w:val="36"/>
      <w:sz w:val="44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287A51"/>
    <w:pPr>
      <w:numPr>
        <w:numId w:val="5"/>
      </w:numPr>
      <w:tabs>
        <w:tab w:val="left" w:pos="340"/>
      </w:tabs>
      <w:spacing w:before="360" w:after="120"/>
      <w:ind w:left="170" w:right="5103" w:hanging="170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327AA7"/>
    <w:pPr>
      <w:tabs>
        <w:tab w:val="left" w:pos="3119"/>
      </w:tabs>
      <w:spacing w:before="18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214AE1"/>
    <w:rPr>
      <w:rFonts w:ascii="Thorndale" w:eastAsia="Andale Sans UI" w:hAnsi="Thorndale"/>
      <w:b/>
      <w:spacing w:val="8"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ST.BAINTERN.DE\BA-Ablagen\367\UG\141\Arbeitsordner\Medien\Bewerbung\Bewerbungsvorlagen\Balken-oben-unten\2026-01-Balken-blau-oben-un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86806E1C545A88F6C1E9A9258D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A0F24-2192-4C5B-BDF3-89BD547A28B8}"/>
      </w:docPartPr>
      <w:docPartBody>
        <w:p w:rsidR="00C561C2" w:rsidRDefault="00C561C2">
          <w:pPr>
            <w:pStyle w:val="05586806E1C545A88F6C1E9A9258DC2B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3514A20E8C664E749AFCA58872A22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66006-D38E-42DF-83ED-B74BB6E722E4}"/>
      </w:docPartPr>
      <w:docPartBody>
        <w:p w:rsidR="00C561C2" w:rsidRDefault="00C561C2">
          <w:pPr>
            <w:pStyle w:val="3514A20E8C664E749AFCA58872A22CDB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B38E90FE70584D738B572508D5588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06D5-E619-4E25-9CEB-3EE392E127EB}"/>
      </w:docPartPr>
      <w:docPartBody>
        <w:p w:rsidR="00C561C2" w:rsidRDefault="00C561C2">
          <w:pPr>
            <w:pStyle w:val="B38E90FE70584D738B572508D5588B4D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4F1B16FADB5A4931A1EF094B7FCB9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468B9-B3DA-4B52-8BD6-EA2778CC210C}"/>
      </w:docPartPr>
      <w:docPartBody>
        <w:p w:rsidR="00C561C2" w:rsidRDefault="00C561C2">
          <w:pPr>
            <w:pStyle w:val="4F1B16FADB5A4931A1EF094B7FCB9773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40E8A3EC1A3241BE8F7B6B8DF3350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75771-3B0F-4016-8F28-80D247DF6D50}"/>
      </w:docPartPr>
      <w:docPartBody>
        <w:p w:rsidR="00C561C2" w:rsidRDefault="00C561C2">
          <w:pPr>
            <w:pStyle w:val="40E8A3EC1A3241BE8F7B6B8DF335034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5DDE78E14E5C455B92214D87C4281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EE801-4C97-4343-88FB-4F18893BF830}"/>
      </w:docPartPr>
      <w:docPartBody>
        <w:p w:rsidR="00C561C2" w:rsidRDefault="00C561C2">
          <w:pPr>
            <w:pStyle w:val="5DDE78E14E5C455B92214D87C42815A0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5F6EA41056FC428ABE06C9D82DD8C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A5710-0DA2-44D0-B853-6E4E90870A1F}"/>
      </w:docPartPr>
      <w:docPartBody>
        <w:p w:rsidR="00C561C2" w:rsidRDefault="00C561C2">
          <w:pPr>
            <w:pStyle w:val="5F6EA41056FC428ABE06C9D82DD8CF37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634FBE133B714BFEAC2BEB4945EB0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260A6-75AF-4F17-98C5-5CBC3E3B3DAB}"/>
      </w:docPartPr>
      <w:docPartBody>
        <w:p w:rsidR="00C561C2" w:rsidRDefault="00C561C2">
          <w:pPr>
            <w:pStyle w:val="634FBE133B714BFEAC2BEB4945EB0458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E019E0752514190AEF530DDCF64F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E96F6-6AC5-4B0B-83D4-17C2480DA2A0}"/>
      </w:docPartPr>
      <w:docPartBody>
        <w:p w:rsidR="00C561C2" w:rsidRDefault="00C561C2">
          <w:pPr>
            <w:pStyle w:val="3E019E0752514190AEF530DDCF64F644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4A35C769F2424782B3D6741611A8F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F56F3-C6B8-4677-91EB-365150E462F3}"/>
      </w:docPartPr>
      <w:docPartBody>
        <w:p w:rsidR="00C561C2" w:rsidRDefault="00C561C2">
          <w:pPr>
            <w:pStyle w:val="4A35C769F2424782B3D6741611A8F6FF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00E0CE2C80C64996BD15FC1F2C36E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618DC-7081-4BD4-A34B-9A583FFC0180}"/>
      </w:docPartPr>
      <w:docPartBody>
        <w:p w:rsidR="00C561C2" w:rsidRDefault="00C561C2">
          <w:pPr>
            <w:pStyle w:val="00E0CE2C80C64996BD15FC1F2C36EDD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244DBC0239477EB97B915F6D3D1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1388A-A72A-40B4-B851-76C9FB496103}"/>
      </w:docPartPr>
      <w:docPartBody>
        <w:p w:rsidR="00C561C2" w:rsidRDefault="00C561C2">
          <w:pPr>
            <w:pStyle w:val="54244DBC0239477EB97B915F6D3D1718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82D2DFE668FF49C9A89CB817BDC49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08D58-6EE2-45B7-A0E9-9AE233F91A75}"/>
      </w:docPartPr>
      <w:docPartBody>
        <w:p w:rsidR="00C561C2" w:rsidRDefault="00C561C2">
          <w:pPr>
            <w:pStyle w:val="82D2DFE668FF49C9A89CB817BDC495EB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1F837F3A6A1A4854B529885B8F31F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A5499-527A-4B9D-A45D-6CFF9CAB7626}"/>
      </w:docPartPr>
      <w:docPartBody>
        <w:p w:rsidR="00C561C2" w:rsidRDefault="00C561C2">
          <w:pPr>
            <w:pStyle w:val="1F837F3A6A1A4854B529885B8F31F9A1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B5E70E5769F642CBBC390B3A5319D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FD6B7-221D-4C69-9839-2CD57D6A6276}"/>
      </w:docPartPr>
      <w:docPartBody>
        <w:p w:rsidR="00C561C2" w:rsidRDefault="00C561C2">
          <w:pPr>
            <w:pStyle w:val="B5E70E5769F642CBBC390B3A5319DB58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2428D6DA61342F980F1C80F9156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9C2DF-3D80-4752-9445-28CF7F4F9EF2}"/>
      </w:docPartPr>
      <w:docPartBody>
        <w:p w:rsidR="00C561C2" w:rsidRDefault="00C561C2">
          <w:pPr>
            <w:pStyle w:val="32428D6DA61342F980F1C80F91567458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AA40AFA1B0D04304A81CB6F1B9914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B4926-83F7-43DF-929C-F3A488D28881}"/>
      </w:docPartPr>
      <w:docPartBody>
        <w:p w:rsidR="00C561C2" w:rsidRDefault="00C561C2">
          <w:pPr>
            <w:pStyle w:val="AA40AFA1B0D04304A81CB6F1B9914C69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37DA773BC4F84A4796B2E565AAC67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67826-049F-4555-9271-E95A3265511B}"/>
      </w:docPartPr>
      <w:docPartBody>
        <w:p w:rsidR="00C561C2" w:rsidRDefault="00C561C2">
          <w:pPr>
            <w:pStyle w:val="37DA773BC4F84A4796B2E565AAC67A9D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66A9378B3C7D4A1BA9B05AEE9B189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B2DF4-0CBE-4A4D-A883-A8618A9FBE14}"/>
      </w:docPartPr>
      <w:docPartBody>
        <w:p w:rsidR="00C561C2" w:rsidRDefault="00C561C2">
          <w:pPr>
            <w:pStyle w:val="66A9378B3C7D4A1BA9B05AEE9B189DE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3B9A012F1F4A1087F32E71F419B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5B0E2-60DC-4AB9-B3B7-2BB206B521E7}"/>
      </w:docPartPr>
      <w:docPartBody>
        <w:p w:rsidR="00C561C2" w:rsidRDefault="00C561C2">
          <w:pPr>
            <w:pStyle w:val="4C3B9A012F1F4A1087F32E71F419B2F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6E9E26F700467B91BD77817008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EE5C3-AD62-452A-9B08-D53B47BD85B5}"/>
      </w:docPartPr>
      <w:docPartBody>
        <w:p w:rsidR="00C561C2" w:rsidRDefault="00C561C2">
          <w:pPr>
            <w:pStyle w:val="D96E9E26F700467B91BD778170082F8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7193952574D6D846E471567CBE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DD298-B977-4016-9019-D55AFF9AFBF8}"/>
      </w:docPartPr>
      <w:docPartBody>
        <w:p w:rsidR="00C561C2" w:rsidRDefault="00C561C2">
          <w:pPr>
            <w:pStyle w:val="8E57193952574D6D846E471567CBE45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BDB0C807E14EBFBC2F3B6117B27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FE1B6-6616-4FF8-A3E8-4A835849D429}"/>
      </w:docPartPr>
      <w:docPartBody>
        <w:p w:rsidR="00C561C2" w:rsidRDefault="00C561C2">
          <w:pPr>
            <w:pStyle w:val="CFBDB0C807E14EBFBC2F3B6117B27B7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79E1477F8C4ABC8446501D35974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13354-89D1-4B96-B149-0D0873D8F51B}"/>
      </w:docPartPr>
      <w:docPartBody>
        <w:p w:rsidR="00C561C2" w:rsidRDefault="00C561C2">
          <w:pPr>
            <w:pStyle w:val="6079E1477F8C4ABC8446501D359746C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BCBACC2914356878AD64FEA39A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61AB3-4637-4E3C-93AF-4DDD8A80B155}"/>
      </w:docPartPr>
      <w:docPartBody>
        <w:p w:rsidR="00C561C2" w:rsidRDefault="00C561C2">
          <w:pPr>
            <w:pStyle w:val="46DBCBACC2914356878AD64FEA39A22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2177A0053C40FF8942FD2A626B1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5AD12-3BD0-4827-AABD-EC3E2616BDEE}"/>
      </w:docPartPr>
      <w:docPartBody>
        <w:p w:rsidR="00C561C2" w:rsidRDefault="00C561C2">
          <w:pPr>
            <w:pStyle w:val="F02177A0053C40FF8942FD2A626B13D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59CEE6A1534C9FA59C97E604B87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7F485-ED48-4E79-A5AD-72075DF9DD94}"/>
      </w:docPartPr>
      <w:docPartBody>
        <w:p w:rsidR="00C561C2" w:rsidRDefault="00C561C2">
          <w:pPr>
            <w:pStyle w:val="1859CEE6A1534C9FA59C97E604B8770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6D09EF9F434D4293054010475CE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3631C-25E5-4B43-ACD7-9A090049E3E1}"/>
      </w:docPartPr>
      <w:docPartBody>
        <w:p w:rsidR="00C561C2" w:rsidRDefault="00C561C2">
          <w:pPr>
            <w:pStyle w:val="206D09EF9F434D4293054010475CEB3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045A7792EA41D7B4E880315EA04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BC7C7-87FE-42E1-ACEC-4D575DC09AB8}"/>
      </w:docPartPr>
      <w:docPartBody>
        <w:p w:rsidR="00C561C2" w:rsidRDefault="00C561C2">
          <w:pPr>
            <w:pStyle w:val="C7045A7792EA41D7B4E880315EA046F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3A0C7957954F6AB42DD8ABD1FB3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B1E20-C2C1-4BBE-95A4-FD4384F1E438}"/>
      </w:docPartPr>
      <w:docPartBody>
        <w:p w:rsidR="00C561C2" w:rsidRDefault="00C561C2">
          <w:pPr>
            <w:pStyle w:val="783A0C7957954F6AB42DD8ABD1FB368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134403650A46208FCB4E0193EB1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BF57F-4766-46AB-9630-5AE9A1217519}"/>
      </w:docPartPr>
      <w:docPartBody>
        <w:p w:rsidR="00C561C2" w:rsidRDefault="00C561C2">
          <w:pPr>
            <w:pStyle w:val="3F134403650A46208FCB4E0193EB1619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2BEDB69C957C4269B6C48955821AD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2D326-9814-42B0-9DBC-6FAD1C96C4E4}"/>
      </w:docPartPr>
      <w:docPartBody>
        <w:p w:rsidR="00C561C2" w:rsidRDefault="00C561C2">
          <w:pPr>
            <w:pStyle w:val="2BEDB69C957C4269B6C48955821ADD82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D98927C5FD204787B7A993BBA251D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CCA72-1D24-472D-9E21-CDE119F9BB3E}"/>
      </w:docPartPr>
      <w:docPartBody>
        <w:p w:rsidR="00C561C2" w:rsidRDefault="00C561C2">
          <w:pPr>
            <w:pStyle w:val="D98927C5FD204787B7A993BBA251DCAC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9CCB7E708C5C4145B1EE3F5AC0996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BB4B7-30EC-453A-AC20-8A6133C71BC8}"/>
      </w:docPartPr>
      <w:docPartBody>
        <w:p w:rsidR="00C561C2" w:rsidRDefault="00C561C2">
          <w:pPr>
            <w:pStyle w:val="9CCB7E708C5C4145B1EE3F5AC099635D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DE43B6F417314FF0BAD6CE43103FE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A11E6-8CE9-4C92-B19B-81D0AE01B698}"/>
      </w:docPartPr>
      <w:docPartBody>
        <w:p w:rsidR="00C561C2" w:rsidRDefault="00C561C2">
          <w:pPr>
            <w:pStyle w:val="DE43B6F417314FF0BAD6CE43103FE98E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9FF695C871244B25B6DC1C883D9F6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1D62C-99E1-4434-A8DA-B051BC41D019}"/>
      </w:docPartPr>
      <w:docPartBody>
        <w:p w:rsidR="00C561C2" w:rsidRDefault="00C561C2">
          <w:pPr>
            <w:pStyle w:val="9FF695C871244B25B6DC1C883D9F688A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E87F40693E84476DAFCE230625ED1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2BD6F-03DE-4E85-887A-AD2911448B3F}"/>
      </w:docPartPr>
      <w:docPartBody>
        <w:p w:rsidR="00C561C2" w:rsidRDefault="00C561C2">
          <w:pPr>
            <w:pStyle w:val="E87F40693E84476DAFCE230625ED112C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74F723F61FE944BA96B400792B36F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A61F3-3B29-4D29-B6C7-43BFDEFE396D}"/>
      </w:docPartPr>
      <w:docPartBody>
        <w:p w:rsidR="00C561C2" w:rsidRDefault="00C561C2">
          <w:pPr>
            <w:pStyle w:val="74F723F61FE944BA96B400792B36F86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CBF42658294D36B6BE7B790CE7F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987D6-6C85-4741-AF99-96D2F868DD18}"/>
      </w:docPartPr>
      <w:docPartBody>
        <w:p w:rsidR="00C561C2" w:rsidRDefault="00C561C2">
          <w:pPr>
            <w:pStyle w:val="1ACBF42658294D36B6BE7B790CE7FCF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FDBBF0AD14456998EA98D380768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370CA-95D6-45EC-A8E0-4C3A06CD5AB3}"/>
      </w:docPartPr>
      <w:docPartBody>
        <w:p w:rsidR="00C561C2" w:rsidRDefault="00C561C2">
          <w:pPr>
            <w:pStyle w:val="FEFDBBF0AD14456998EA98D380768C4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09E8F71E904DA9B59EA6ABEF882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ED789-3885-4BC1-92CE-6F55380F513B}"/>
      </w:docPartPr>
      <w:docPartBody>
        <w:p w:rsidR="00C561C2" w:rsidRDefault="00C561C2">
          <w:pPr>
            <w:pStyle w:val="2D09E8F71E904DA9B59EA6ABEF8820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0DFE13A1E547CA86924D5419905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A5E13-BF29-4F4F-A64B-E95A11040762}"/>
      </w:docPartPr>
      <w:docPartBody>
        <w:p w:rsidR="00C561C2" w:rsidRDefault="00C561C2">
          <w:pPr>
            <w:pStyle w:val="070DFE13A1E547CA86924D541990597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C11B6521A943D5A090FF1E12AC5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EA276-3292-4E9A-8C32-F2AEABD7D35F}"/>
      </w:docPartPr>
      <w:docPartBody>
        <w:p w:rsidR="00C561C2" w:rsidRDefault="00C561C2">
          <w:pPr>
            <w:pStyle w:val="5BC11B6521A943D5A090FF1E12AC516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43354F000747E490F284F39191D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F42F2-481D-4A01-86C3-39EFE254F3FC}"/>
      </w:docPartPr>
      <w:docPartBody>
        <w:p w:rsidR="00C561C2" w:rsidRDefault="00C561C2">
          <w:pPr>
            <w:pStyle w:val="FB43354F000747E490F284F39191DCE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8F94D152884E87AAF3D1CD76357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E71BA-89CC-4B5F-BEB0-C55AD936C0A5}"/>
      </w:docPartPr>
      <w:docPartBody>
        <w:p w:rsidR="00C561C2" w:rsidRDefault="00C561C2">
          <w:pPr>
            <w:pStyle w:val="7D8F94D152884E87AAF3D1CD7635737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FA9FAB5CFE4910B84BEA24E239C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08AB-3AAD-4D39-A50B-8E28CBAE725D}"/>
      </w:docPartPr>
      <w:docPartBody>
        <w:p w:rsidR="00C561C2" w:rsidRDefault="00C561C2">
          <w:pPr>
            <w:pStyle w:val="E0FA9FAB5CFE4910B84BEA24E239C2BA"/>
          </w:pPr>
          <w:r w:rsidRPr="00F12C4C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C2"/>
    <w:rsid w:val="008C22B7"/>
    <w:rsid w:val="008D3E68"/>
    <w:rsid w:val="00C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5586806E1C545A88F6C1E9A9258DC2B">
    <w:name w:val="05586806E1C545A88F6C1E9A9258DC2B"/>
  </w:style>
  <w:style w:type="paragraph" w:customStyle="1" w:styleId="3514A20E8C664E749AFCA58872A22CDB">
    <w:name w:val="3514A20E8C664E749AFCA58872A22CDB"/>
  </w:style>
  <w:style w:type="paragraph" w:customStyle="1" w:styleId="B38E90FE70584D738B572508D5588B4D">
    <w:name w:val="B38E90FE70584D738B572508D5588B4D"/>
  </w:style>
  <w:style w:type="paragraph" w:customStyle="1" w:styleId="4F1B16FADB5A4931A1EF094B7FCB9773">
    <w:name w:val="4F1B16FADB5A4931A1EF094B7FCB9773"/>
  </w:style>
  <w:style w:type="paragraph" w:customStyle="1" w:styleId="40E8A3EC1A3241BE8F7B6B8DF3350345">
    <w:name w:val="40E8A3EC1A3241BE8F7B6B8DF3350345"/>
  </w:style>
  <w:style w:type="paragraph" w:customStyle="1" w:styleId="5DDE78E14E5C455B92214D87C42815A0">
    <w:name w:val="5DDE78E14E5C455B92214D87C42815A0"/>
  </w:style>
  <w:style w:type="paragraph" w:customStyle="1" w:styleId="5F6EA41056FC428ABE06C9D82DD8CF37">
    <w:name w:val="5F6EA41056FC428ABE06C9D82DD8CF37"/>
  </w:style>
  <w:style w:type="paragraph" w:customStyle="1" w:styleId="634FBE133B714BFEAC2BEB4945EB0458">
    <w:name w:val="634FBE133B714BFEAC2BEB4945EB0458"/>
  </w:style>
  <w:style w:type="paragraph" w:customStyle="1" w:styleId="3E019E0752514190AEF530DDCF64F644">
    <w:name w:val="3E019E0752514190AEF530DDCF64F644"/>
  </w:style>
  <w:style w:type="paragraph" w:customStyle="1" w:styleId="4A35C769F2424782B3D6741611A8F6FF">
    <w:name w:val="4A35C769F2424782B3D6741611A8F6FF"/>
  </w:style>
  <w:style w:type="paragraph" w:customStyle="1" w:styleId="00E0CE2C80C64996BD15FC1F2C36EDDC">
    <w:name w:val="00E0CE2C80C64996BD15FC1F2C36EDDC"/>
  </w:style>
  <w:style w:type="paragraph" w:customStyle="1" w:styleId="54244DBC0239477EB97B915F6D3D1718">
    <w:name w:val="54244DBC0239477EB97B915F6D3D1718"/>
  </w:style>
  <w:style w:type="paragraph" w:customStyle="1" w:styleId="82D2DFE668FF49C9A89CB817BDC495EB">
    <w:name w:val="82D2DFE668FF49C9A89CB817BDC495EB"/>
  </w:style>
  <w:style w:type="paragraph" w:customStyle="1" w:styleId="1F837F3A6A1A4854B529885B8F31F9A1">
    <w:name w:val="1F837F3A6A1A4854B529885B8F31F9A1"/>
  </w:style>
  <w:style w:type="paragraph" w:customStyle="1" w:styleId="B5E70E5769F642CBBC390B3A5319DB58">
    <w:name w:val="B5E70E5769F642CBBC390B3A5319DB58"/>
  </w:style>
  <w:style w:type="paragraph" w:customStyle="1" w:styleId="32428D6DA61342F980F1C80F91567458">
    <w:name w:val="32428D6DA61342F980F1C80F91567458"/>
  </w:style>
  <w:style w:type="paragraph" w:customStyle="1" w:styleId="AA40AFA1B0D04304A81CB6F1B9914C69">
    <w:name w:val="AA40AFA1B0D04304A81CB6F1B9914C69"/>
  </w:style>
  <w:style w:type="paragraph" w:customStyle="1" w:styleId="37DA773BC4F84A4796B2E565AAC67A9D">
    <w:name w:val="37DA773BC4F84A4796B2E565AAC67A9D"/>
  </w:style>
  <w:style w:type="paragraph" w:customStyle="1" w:styleId="66A9378B3C7D4A1BA9B05AEE9B189DEF">
    <w:name w:val="66A9378B3C7D4A1BA9B05AEE9B189DEF"/>
  </w:style>
  <w:style w:type="paragraph" w:customStyle="1" w:styleId="4C3B9A012F1F4A1087F32E71F419B2FB">
    <w:name w:val="4C3B9A012F1F4A1087F32E71F419B2FB"/>
  </w:style>
  <w:style w:type="paragraph" w:customStyle="1" w:styleId="D96E9E26F700467B91BD778170082F8A">
    <w:name w:val="D96E9E26F700467B91BD778170082F8A"/>
  </w:style>
  <w:style w:type="paragraph" w:customStyle="1" w:styleId="8E57193952574D6D846E471567CBE454">
    <w:name w:val="8E57193952574D6D846E471567CBE454"/>
  </w:style>
  <w:style w:type="paragraph" w:customStyle="1" w:styleId="CFBDB0C807E14EBFBC2F3B6117B27B78">
    <w:name w:val="CFBDB0C807E14EBFBC2F3B6117B27B78"/>
  </w:style>
  <w:style w:type="paragraph" w:customStyle="1" w:styleId="6079E1477F8C4ABC8446501D359746CE">
    <w:name w:val="6079E1477F8C4ABC8446501D359746CE"/>
  </w:style>
  <w:style w:type="paragraph" w:customStyle="1" w:styleId="46DBCBACC2914356878AD64FEA39A22C">
    <w:name w:val="46DBCBACC2914356878AD64FEA39A22C"/>
  </w:style>
  <w:style w:type="paragraph" w:customStyle="1" w:styleId="F02177A0053C40FF8942FD2A626B13D4">
    <w:name w:val="F02177A0053C40FF8942FD2A626B13D4"/>
  </w:style>
  <w:style w:type="paragraph" w:customStyle="1" w:styleId="1859CEE6A1534C9FA59C97E604B8770A">
    <w:name w:val="1859CEE6A1534C9FA59C97E604B8770A"/>
  </w:style>
  <w:style w:type="paragraph" w:customStyle="1" w:styleId="206D09EF9F434D4293054010475CEB32">
    <w:name w:val="206D09EF9F434D4293054010475CEB32"/>
  </w:style>
  <w:style w:type="paragraph" w:customStyle="1" w:styleId="C7045A7792EA41D7B4E880315EA046F9">
    <w:name w:val="C7045A7792EA41D7B4E880315EA046F9"/>
  </w:style>
  <w:style w:type="paragraph" w:customStyle="1" w:styleId="783A0C7957954F6AB42DD8ABD1FB3687">
    <w:name w:val="783A0C7957954F6AB42DD8ABD1FB3687"/>
  </w:style>
  <w:style w:type="paragraph" w:customStyle="1" w:styleId="3F134403650A46208FCB4E0193EB1619">
    <w:name w:val="3F134403650A46208FCB4E0193EB1619"/>
  </w:style>
  <w:style w:type="paragraph" w:customStyle="1" w:styleId="2BEDB69C957C4269B6C48955821ADD82">
    <w:name w:val="2BEDB69C957C4269B6C48955821ADD82"/>
  </w:style>
  <w:style w:type="paragraph" w:customStyle="1" w:styleId="D98927C5FD204787B7A993BBA251DCAC">
    <w:name w:val="D98927C5FD204787B7A993BBA251DCAC"/>
  </w:style>
  <w:style w:type="paragraph" w:customStyle="1" w:styleId="9CCB7E708C5C4145B1EE3F5AC099635D">
    <w:name w:val="9CCB7E708C5C4145B1EE3F5AC099635D"/>
  </w:style>
  <w:style w:type="paragraph" w:customStyle="1" w:styleId="DE43B6F417314FF0BAD6CE43103FE98E">
    <w:name w:val="DE43B6F417314FF0BAD6CE43103FE98E"/>
  </w:style>
  <w:style w:type="paragraph" w:customStyle="1" w:styleId="9FF695C871244B25B6DC1C883D9F688A">
    <w:name w:val="9FF695C871244B25B6DC1C883D9F688A"/>
  </w:style>
  <w:style w:type="paragraph" w:customStyle="1" w:styleId="E87F40693E84476DAFCE230625ED112C">
    <w:name w:val="E87F40693E84476DAFCE230625ED112C"/>
  </w:style>
  <w:style w:type="paragraph" w:customStyle="1" w:styleId="74F723F61FE944BA96B400792B36F86F">
    <w:name w:val="74F723F61FE944BA96B400792B36F86F"/>
  </w:style>
  <w:style w:type="paragraph" w:customStyle="1" w:styleId="1ACBF42658294D36B6BE7B790CE7FCFE">
    <w:name w:val="1ACBF42658294D36B6BE7B790CE7FCFE"/>
  </w:style>
  <w:style w:type="paragraph" w:customStyle="1" w:styleId="FEFDBBF0AD14456998EA98D380768C4D">
    <w:name w:val="FEFDBBF0AD14456998EA98D380768C4D"/>
  </w:style>
  <w:style w:type="paragraph" w:customStyle="1" w:styleId="2D09E8F71E904DA9B59EA6ABEF88204F">
    <w:name w:val="2D09E8F71E904DA9B59EA6ABEF88204F"/>
  </w:style>
  <w:style w:type="paragraph" w:customStyle="1" w:styleId="070DFE13A1E547CA86924D541990597F">
    <w:name w:val="070DFE13A1E547CA86924D541990597F"/>
  </w:style>
  <w:style w:type="paragraph" w:customStyle="1" w:styleId="5BC11B6521A943D5A090FF1E12AC5161">
    <w:name w:val="5BC11B6521A943D5A090FF1E12AC5161"/>
  </w:style>
  <w:style w:type="paragraph" w:customStyle="1" w:styleId="FB43354F000747E490F284F39191DCED">
    <w:name w:val="FB43354F000747E490F284F39191DCED"/>
  </w:style>
  <w:style w:type="paragraph" w:customStyle="1" w:styleId="7D8F94D152884E87AAF3D1CD76357372">
    <w:name w:val="7D8F94D152884E87AAF3D1CD76357372"/>
  </w:style>
  <w:style w:type="paragraph" w:customStyle="1" w:styleId="E0FA9FAB5CFE4910B84BEA24E239C2BA">
    <w:name w:val="E0FA9FAB5CFE4910B84BEA24E239C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2026-01-Balken-blau-oben-unten.dotx</Template>
  <TotalTime>0</TotalTime>
  <Pages>3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Company>Musterstadt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3</cp:revision>
  <cp:lastPrinted>2026-01-15T07:04:00Z</cp:lastPrinted>
  <dcterms:created xsi:type="dcterms:W3CDTF">2026-01-19T07:29:00Z</dcterms:created>
  <dcterms:modified xsi:type="dcterms:W3CDTF">2026-01-20T06:55:00Z</dcterms:modified>
  <cp:contentStatus>12345</cp:contentStatus>
</cp:coreProperties>
</file>